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39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82"/>
        <w:gridCol w:w="2257"/>
        <w:gridCol w:w="848"/>
        <w:gridCol w:w="203"/>
        <w:gridCol w:w="1212"/>
        <w:gridCol w:w="117"/>
        <w:gridCol w:w="590"/>
        <w:gridCol w:w="988"/>
        <w:gridCol w:w="1418"/>
        <w:gridCol w:w="1548"/>
        <w:gridCol w:w="711"/>
        <w:gridCol w:w="849"/>
        <w:gridCol w:w="707"/>
        <w:gridCol w:w="1130"/>
      </w:tblGrid>
      <w:tr w:rsidR="00734B9D" w:rsidRPr="0080733B" w14:paraId="21D32746" w14:textId="77777777" w:rsidTr="000B7756">
        <w:trPr>
          <w:trHeight w:val="567"/>
        </w:trPr>
        <w:tc>
          <w:tcPr>
            <w:tcW w:w="13986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571A2A3C" w14:textId="77777777" w:rsidR="00734B9D" w:rsidRPr="00A60E04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caps/>
                <w:spacing w:val="20"/>
                <w:sz w:val="20"/>
                <w:szCs w:val="20"/>
              </w:rPr>
            </w:pPr>
            <w:r w:rsidRPr="00A60E04">
              <w:rPr>
                <w:rFonts w:eastAsiaTheme="majorEastAsia" w:cstheme="majorBidi"/>
                <w:b/>
                <w:bCs/>
                <w:iCs/>
                <w:caps/>
                <w:spacing w:val="20"/>
                <w:sz w:val="20"/>
                <w:szCs w:val="20"/>
              </w:rPr>
              <w:t>Kreditátviteli (akkreditációs) kérelem</w:t>
            </w:r>
          </w:p>
        </w:tc>
      </w:tr>
      <w:tr w:rsidR="00734B9D" w:rsidRPr="0080733B" w14:paraId="7D21B59E" w14:textId="77777777" w:rsidTr="000B7756">
        <w:trPr>
          <w:trHeight w:val="425"/>
        </w:trPr>
        <w:tc>
          <w:tcPr>
            <w:tcW w:w="1326" w:type="dxa"/>
            <w:tcBorders>
              <w:right w:val="nil"/>
            </w:tcBorders>
            <w:vAlign w:val="center"/>
          </w:tcPr>
          <w:p w14:paraId="3C967C5A" w14:textId="77777777" w:rsidR="00734B9D" w:rsidRPr="00F37AB9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20"/>
                <w:szCs w:val="20"/>
              </w:rPr>
            </w:pPr>
            <w:r w:rsidRPr="00F37AB9">
              <w:rPr>
                <w:rFonts w:eastAsiaTheme="majorEastAsia" w:cstheme="majorBidi"/>
                <w:iCs/>
                <w:sz w:val="20"/>
                <w:szCs w:val="20"/>
              </w:rPr>
              <w:t>Név:</w:t>
            </w:r>
          </w:p>
        </w:tc>
        <w:sdt>
          <w:sdtPr>
            <w:rPr>
              <w:rFonts w:cs="Arial"/>
              <w:sz w:val="20"/>
              <w:szCs w:val="20"/>
            </w:rPr>
            <w:alias w:val="Név"/>
            <w:tag w:val="Név"/>
            <w:id w:val="1733430551"/>
            <w:placeholder>
              <w:docPart w:val="E28C335B202D461F8C1825EDE67D3332"/>
            </w:placeholder>
            <w:showingPlcHdr/>
          </w:sdtPr>
          <w:sdtContent>
            <w:tc>
              <w:tcPr>
                <w:tcW w:w="3390" w:type="dxa"/>
                <w:gridSpan w:val="4"/>
                <w:tcBorders>
                  <w:left w:val="nil"/>
                </w:tcBorders>
                <w:vAlign w:val="center"/>
              </w:tcPr>
              <w:p w14:paraId="742D4CF4" w14:textId="77777777" w:rsidR="00734B9D" w:rsidRPr="00F37AB9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20"/>
                    <w:szCs w:val="20"/>
                  </w:rPr>
                </w:pPr>
                <w:r w:rsidRPr="00F37AB9">
                  <w:rPr>
                    <w:rStyle w:val="Helyrzszveg"/>
                    <w:sz w:val="20"/>
                    <w:szCs w:val="20"/>
                  </w:rPr>
                  <w:t>Kérem, adja meg a nevét!</w:t>
                </w:r>
              </w:p>
            </w:tc>
          </w:sdtContent>
        </w:sdt>
        <w:tc>
          <w:tcPr>
            <w:tcW w:w="1329" w:type="dxa"/>
            <w:gridSpan w:val="2"/>
            <w:tcBorders>
              <w:right w:val="nil"/>
            </w:tcBorders>
            <w:vAlign w:val="center"/>
          </w:tcPr>
          <w:p w14:paraId="08EE18B1" w14:textId="77777777" w:rsidR="00734B9D" w:rsidRPr="00F37AB9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20"/>
                <w:szCs w:val="20"/>
              </w:rPr>
            </w:pPr>
            <w:r w:rsidRPr="00F37AB9">
              <w:rPr>
                <w:rFonts w:eastAsiaTheme="majorEastAsia" w:cstheme="majorBidi"/>
                <w:iCs/>
                <w:sz w:val="20"/>
                <w:szCs w:val="20"/>
              </w:rPr>
              <w:t>Jelenlegi szak:</w:t>
            </w:r>
          </w:p>
        </w:tc>
        <w:sdt>
          <w:sdtPr>
            <w:rPr>
              <w:rFonts w:cs="Arial"/>
              <w:sz w:val="20"/>
              <w:szCs w:val="20"/>
            </w:rPr>
            <w:alias w:val="Szak neve"/>
            <w:tag w:val="Szak neve"/>
            <w:id w:val="2128043113"/>
            <w:placeholder>
              <w:docPart w:val="E0227F7C6504410BA3AA9D7A84D77646"/>
            </w:placeholder>
            <w:showingPlcHdr/>
          </w:sdtPr>
          <w:sdtContent>
            <w:tc>
              <w:tcPr>
                <w:tcW w:w="7941" w:type="dxa"/>
                <w:gridSpan w:val="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35EF15" w14:textId="77777777" w:rsidR="00734B9D" w:rsidRPr="00F37AB9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20"/>
                    <w:szCs w:val="20"/>
                  </w:rPr>
                </w:pPr>
                <w:r w:rsidRPr="00F37AB9">
                  <w:rPr>
                    <w:rStyle w:val="Helyrzszveg"/>
                    <w:sz w:val="20"/>
                    <w:szCs w:val="20"/>
                  </w:rPr>
                  <w:t>Kérem, adja meg azt az intézményt és szakot, ahol a lenti tantárgyait teljesítette!</w:t>
                </w:r>
              </w:p>
            </w:tc>
          </w:sdtContent>
        </w:sdt>
      </w:tr>
      <w:tr w:rsidR="00734B9D" w:rsidRPr="0080733B" w14:paraId="334D9F53" w14:textId="77777777" w:rsidTr="000B7756">
        <w:trPr>
          <w:trHeight w:val="425"/>
        </w:trPr>
        <w:tc>
          <w:tcPr>
            <w:tcW w:w="1326" w:type="dxa"/>
            <w:tcBorders>
              <w:bottom w:val="single" w:sz="4" w:space="0" w:color="auto"/>
              <w:right w:val="nil"/>
            </w:tcBorders>
            <w:vAlign w:val="center"/>
          </w:tcPr>
          <w:p w14:paraId="1141690F" w14:textId="77777777" w:rsidR="00734B9D" w:rsidRPr="00F37AB9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20"/>
                <w:szCs w:val="20"/>
              </w:rPr>
            </w:pPr>
            <w:r w:rsidRPr="00F37AB9">
              <w:rPr>
                <w:rFonts w:eastAsiaTheme="majorEastAsia" w:cstheme="majorBidi"/>
                <w:iCs/>
                <w:sz w:val="20"/>
                <w:szCs w:val="20"/>
              </w:rPr>
              <w:t>Neptun azonosító:</w:t>
            </w:r>
          </w:p>
        </w:tc>
        <w:sdt>
          <w:sdtPr>
            <w:rPr>
              <w:rFonts w:cs="Arial"/>
              <w:sz w:val="20"/>
              <w:szCs w:val="20"/>
            </w:rPr>
            <w:alias w:val="Oktatási azonosító"/>
            <w:tag w:val="Oktatási azonosító"/>
            <w:id w:val="2110927470"/>
            <w:placeholder>
              <w:docPart w:val="69AACE60DDEB49D283B8132258A5B09C"/>
            </w:placeholder>
            <w:showingPlcHdr/>
          </w:sdtPr>
          <w:sdtContent>
            <w:tc>
              <w:tcPr>
                <w:tcW w:w="3390" w:type="dxa"/>
                <w:gridSpan w:val="4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5682544" w14:textId="77777777" w:rsidR="00734B9D" w:rsidRPr="00F37AB9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20"/>
                    <w:szCs w:val="20"/>
                  </w:rPr>
                </w:pPr>
                <w:r w:rsidRPr="00F37AB9">
                  <w:rPr>
                    <w:rStyle w:val="Helyrzszveg"/>
                    <w:sz w:val="20"/>
                    <w:szCs w:val="20"/>
                  </w:rPr>
                  <w:t>Kérem, adja meg a Neptun azonosítóját!</w:t>
                </w:r>
              </w:p>
            </w:tc>
          </w:sdtContent>
        </w:sdt>
        <w:tc>
          <w:tcPr>
            <w:tcW w:w="13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6A59C0" w14:textId="77777777" w:rsidR="00734B9D" w:rsidRPr="00F37AB9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20"/>
                <w:szCs w:val="20"/>
              </w:rPr>
            </w:pPr>
            <w:r w:rsidRPr="00F37AB9">
              <w:rPr>
                <w:rFonts w:eastAsiaTheme="majorEastAsia" w:cstheme="majorBidi"/>
                <w:iCs/>
                <w:sz w:val="20"/>
                <w:szCs w:val="20"/>
              </w:rPr>
              <w:t>Kérelmezett szak:</w:t>
            </w:r>
          </w:p>
        </w:tc>
        <w:sdt>
          <w:sdtPr>
            <w:rPr>
              <w:rFonts w:cs="Arial"/>
              <w:sz w:val="20"/>
              <w:szCs w:val="20"/>
            </w:rPr>
            <w:alias w:val="Szak neve"/>
            <w:tag w:val="Szak neve"/>
            <w:id w:val="1913201192"/>
            <w:placeholder>
              <w:docPart w:val="C6CFA1E2F3AC4AA99F800697432B1A03"/>
            </w:placeholder>
            <w:showingPlcHdr/>
          </w:sdtPr>
          <w:sdtContent>
            <w:tc>
              <w:tcPr>
                <w:tcW w:w="7941" w:type="dxa"/>
                <w:gridSpan w:val="8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01EF7F" w14:textId="77777777" w:rsidR="00734B9D" w:rsidRPr="00F37AB9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20"/>
                    <w:szCs w:val="20"/>
                  </w:rPr>
                </w:pPr>
                <w:r w:rsidRPr="00F37AB9">
                  <w:rPr>
                    <w:rStyle w:val="Helyrzszveg"/>
                    <w:sz w:val="20"/>
                    <w:szCs w:val="20"/>
                  </w:rPr>
                  <w:t>Kérem, adja meg azt a szakot, ahol a tanulmányait folytatni szeretné!</w:t>
                </w:r>
              </w:p>
            </w:tc>
          </w:sdtContent>
        </w:sdt>
      </w:tr>
      <w:tr w:rsidR="00734B9D" w:rsidRPr="0080733B" w14:paraId="2DAE907D" w14:textId="77777777" w:rsidTr="000B7756">
        <w:trPr>
          <w:trHeight w:val="1418"/>
        </w:trPr>
        <w:tc>
          <w:tcPr>
            <w:tcW w:w="13986" w:type="dxa"/>
            <w:gridSpan w:val="15"/>
            <w:tcBorders>
              <w:left w:val="nil"/>
              <w:right w:val="nil"/>
            </w:tcBorders>
            <w:vAlign w:val="center"/>
          </w:tcPr>
          <w:p w14:paraId="43E5F1DE" w14:textId="77777777" w:rsidR="00734B9D" w:rsidRPr="00F37AB9" w:rsidRDefault="00734B9D" w:rsidP="007361E7">
            <w:pPr>
              <w:spacing w:before="0"/>
              <w:rPr>
                <w:sz w:val="20"/>
                <w:szCs w:val="20"/>
              </w:rPr>
            </w:pPr>
            <w:r w:rsidRPr="00F37AB9">
              <w:rPr>
                <w:sz w:val="20"/>
                <w:szCs w:val="20"/>
              </w:rPr>
              <w:t>A kérelem számítógéppel töltendő ki, s aláírva, az illetékes kari Tanulmányi Irodába küldendő be elektronikus vagy postai úton, esetleg személyesen.</w:t>
            </w:r>
          </w:p>
          <w:p w14:paraId="677CACC2" w14:textId="77777777" w:rsidR="00734B9D" w:rsidRPr="00F37AB9" w:rsidRDefault="00734B9D" w:rsidP="007361E7">
            <w:pPr>
              <w:spacing w:before="0"/>
              <w:rPr>
                <w:sz w:val="20"/>
                <w:szCs w:val="20"/>
              </w:rPr>
            </w:pPr>
            <w:r w:rsidRPr="00F37AB9">
              <w:rPr>
                <w:sz w:val="20"/>
                <w:szCs w:val="20"/>
              </w:rPr>
              <w:t>A teljesített tantárgyak hitelesített tantárgytematikáit kötelezően csatolni kell – kivéve, az Óbudai Egyetemen teljesített tárgyakat.</w:t>
            </w:r>
          </w:p>
          <w:p w14:paraId="34FC89E2" w14:textId="77777777" w:rsidR="00734B9D" w:rsidRPr="00F37AB9" w:rsidRDefault="00734B9D" w:rsidP="007361E7">
            <w:pPr>
              <w:spacing w:before="0"/>
              <w:rPr>
                <w:sz w:val="20"/>
                <w:szCs w:val="20"/>
              </w:rPr>
            </w:pPr>
            <w:r w:rsidRPr="00F37AB9">
              <w:rPr>
                <w:sz w:val="20"/>
                <w:szCs w:val="20"/>
              </w:rPr>
              <w:t>Minden, már teljesített és akkreditálni kívánt tantárgyat ebben a kérelemben kell feltüntetni – korábban teljesített tantárgyak későbbi elfogadtatására nincs lehetőség!</w:t>
            </w:r>
          </w:p>
          <w:p w14:paraId="57428329" w14:textId="77777777" w:rsidR="00734B9D" w:rsidRPr="00F37AB9" w:rsidRDefault="00734B9D" w:rsidP="007361E7">
            <w:pPr>
              <w:spacing w:before="0"/>
              <w:rPr>
                <w:rFonts w:eastAsiaTheme="majorEastAsia" w:cstheme="majorBidi"/>
                <w:b/>
                <w:bCs/>
                <w:iCs/>
                <w:sz w:val="20"/>
                <w:szCs w:val="20"/>
              </w:rPr>
            </w:pPr>
            <w:r w:rsidRPr="00F37AB9">
              <w:rPr>
                <w:sz w:val="20"/>
                <w:szCs w:val="20"/>
              </w:rPr>
              <w:t>Az akkreditáció az Óbudai Egyetem Hallgatói követelményrendszere 6. mellékletében szereplő díjfizetési kötelezettséget von maga után.</w:t>
            </w:r>
          </w:p>
        </w:tc>
      </w:tr>
      <w:tr w:rsidR="00734B9D" w:rsidRPr="0080733B" w14:paraId="6E8ABCA9" w14:textId="77777777" w:rsidTr="000B7756">
        <w:trPr>
          <w:trHeight w:val="425"/>
        </w:trPr>
        <w:tc>
          <w:tcPr>
            <w:tcW w:w="7623" w:type="dxa"/>
            <w:gridSpan w:val="9"/>
            <w:vAlign w:val="center"/>
          </w:tcPr>
          <w:p w14:paraId="1CE9E806" w14:textId="77777777" w:rsidR="00734B9D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Azon teljesített tantárgy(ak) adatai,</w:t>
            </w:r>
          </w:p>
          <w:p w14:paraId="5476F523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mely(ek) alapján a kreditátvitelt (akkreditációt) kéri</w:t>
            </w:r>
          </w:p>
        </w:tc>
        <w:tc>
          <w:tcPr>
            <w:tcW w:w="4526" w:type="dxa"/>
            <w:gridSpan w:val="4"/>
            <w:vAlign w:val="center"/>
          </w:tcPr>
          <w:p w14:paraId="72A71A13" w14:textId="77777777" w:rsidR="00734B9D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Azon tantárgy(ak) adatai,</w:t>
            </w:r>
          </w:p>
          <w:p w14:paraId="0FA04D5B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mely(ek)re a kreditátvitelt (akkreditációt) kéri</w:t>
            </w:r>
          </w:p>
        </w:tc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13C458AE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Kreditátviteli Bizottság döntése</w:t>
            </w:r>
          </w:p>
        </w:tc>
      </w:tr>
      <w:tr w:rsidR="00734B9D" w:rsidRPr="0080733B" w14:paraId="31EBA65C" w14:textId="77777777" w:rsidTr="000B7756">
        <w:trPr>
          <w:trHeight w:val="425"/>
        </w:trPr>
        <w:tc>
          <w:tcPr>
            <w:tcW w:w="1408" w:type="dxa"/>
            <w:gridSpan w:val="2"/>
            <w:vAlign w:val="center"/>
          </w:tcPr>
          <w:p w14:paraId="5B749B1A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7" w:type="dxa"/>
            <w:vAlign w:val="center"/>
          </w:tcPr>
          <w:p w14:paraId="236F0A17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8" w:type="dxa"/>
            <w:vAlign w:val="center"/>
          </w:tcPr>
          <w:p w14:paraId="75E2DF6E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1415" w:type="dxa"/>
            <w:gridSpan w:val="2"/>
            <w:vAlign w:val="center"/>
          </w:tcPr>
          <w:p w14:paraId="1BA27F51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Számonkérés típusa</w:t>
            </w:r>
          </w:p>
        </w:tc>
        <w:tc>
          <w:tcPr>
            <w:tcW w:w="707" w:type="dxa"/>
            <w:gridSpan w:val="2"/>
            <w:vAlign w:val="center"/>
          </w:tcPr>
          <w:p w14:paraId="43FAFFBF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Érdem-jegy</w:t>
            </w:r>
          </w:p>
        </w:tc>
        <w:tc>
          <w:tcPr>
            <w:tcW w:w="988" w:type="dxa"/>
            <w:vAlign w:val="center"/>
          </w:tcPr>
          <w:p w14:paraId="0F321A81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Teljesítés dátuma</w:t>
            </w:r>
          </w:p>
        </w:tc>
        <w:tc>
          <w:tcPr>
            <w:tcW w:w="1418" w:type="dxa"/>
            <w:vAlign w:val="center"/>
          </w:tcPr>
          <w:p w14:paraId="102F91B8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9" w:type="dxa"/>
            <w:gridSpan w:val="2"/>
            <w:vAlign w:val="center"/>
          </w:tcPr>
          <w:p w14:paraId="0BF604EE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9" w:type="dxa"/>
            <w:vAlign w:val="center"/>
          </w:tcPr>
          <w:p w14:paraId="7827E411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707" w:type="dxa"/>
            <w:vAlign w:val="center"/>
          </w:tcPr>
          <w:p w14:paraId="2D655690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Elfogad-va</w:t>
            </w:r>
          </w:p>
        </w:tc>
        <w:tc>
          <w:tcPr>
            <w:tcW w:w="1130" w:type="dxa"/>
            <w:vAlign w:val="center"/>
          </w:tcPr>
          <w:p w14:paraId="23B6ABDB" w14:textId="77777777" w:rsidR="00734B9D" w:rsidRPr="0080733B" w:rsidRDefault="00734B9D" w:rsidP="007361E7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Aláírás</w:t>
            </w:r>
          </w:p>
        </w:tc>
      </w:tr>
      <w:tr w:rsidR="00734B9D" w:rsidRPr="0080733B" w14:paraId="211E6C14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192457409"/>
            <w:placeholder>
              <w:docPart w:val="124A788042C14967ACC60FDAD3625AD1"/>
            </w:placeholder>
            <w:showingPlcHdr/>
          </w:sdtPr>
          <w:sdtContent>
            <w:tc>
              <w:tcPr>
                <w:tcW w:w="1408" w:type="dxa"/>
                <w:gridSpan w:val="2"/>
                <w:vAlign w:val="center"/>
              </w:tcPr>
              <w:p w14:paraId="3859DAEF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309057065"/>
            <w:placeholder>
              <w:docPart w:val="F57E6447BD264D7A8848F3A0C6477352"/>
            </w:placeholder>
            <w:showingPlcHdr/>
          </w:sdtPr>
          <w:sdtContent>
            <w:tc>
              <w:tcPr>
                <w:tcW w:w="2257" w:type="dxa"/>
                <w:vAlign w:val="center"/>
              </w:tcPr>
              <w:p w14:paraId="6A30CF8C" w14:textId="77777777" w:rsidR="00734B9D" w:rsidRPr="008F44B1" w:rsidRDefault="00734B9D" w:rsidP="007361E7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468502516"/>
            <w:placeholder>
              <w:docPart w:val="41CC81F19D5C4DB2958E174A6593A9D1"/>
            </w:placeholder>
            <w:showingPlcHdr/>
          </w:sdtPr>
          <w:sdtContent>
            <w:tc>
              <w:tcPr>
                <w:tcW w:w="848" w:type="dxa"/>
                <w:vAlign w:val="center"/>
              </w:tcPr>
              <w:p w14:paraId="6D972E0F" w14:textId="77777777" w:rsidR="00734B9D" w:rsidRPr="0080733B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394092863"/>
            <w:placeholder>
              <w:docPart w:val="2C1DCEF962E541FAA0EB3F8DEC12B8FE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vAlign w:val="center"/>
              </w:tcPr>
              <w:p w14:paraId="5BCEED7C" w14:textId="77777777" w:rsidR="00734B9D" w:rsidRPr="008F44B1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72647005"/>
            <w:placeholder>
              <w:docPart w:val="0C4308CA4B384C98BDDBD6144BCEE6BB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vAlign w:val="center"/>
              </w:tcPr>
              <w:p w14:paraId="2C798796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646966399"/>
            <w:placeholder>
              <w:docPart w:val="B6E6754C49FE46A38DDD7DFFDC911ADE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vAlign w:val="center"/>
              </w:tcPr>
              <w:p w14:paraId="4D5361A7" w14:textId="77777777" w:rsidR="00734B9D" w:rsidRPr="008F44B1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811943442"/>
            <w:placeholder>
              <w:docPart w:val="5D1E00B8EBF949679467DB14A77A6202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12D62D8B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583453763"/>
            <w:placeholder>
              <w:docPart w:val="51C80747382546C7A682204C4EBDBF9F"/>
            </w:placeholder>
            <w:showingPlcHdr/>
          </w:sdtPr>
          <w:sdtContent>
            <w:tc>
              <w:tcPr>
                <w:tcW w:w="2259" w:type="dxa"/>
                <w:gridSpan w:val="2"/>
                <w:vAlign w:val="center"/>
              </w:tcPr>
              <w:p w14:paraId="3D9DFA39" w14:textId="77777777" w:rsidR="00734B9D" w:rsidRPr="0080733B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972182827"/>
            <w:placeholder>
              <w:docPart w:val="BEC4C7803E734779ABF34E14A27F307B"/>
            </w:placeholder>
            <w:showingPlcHdr/>
          </w:sdtPr>
          <w:sdtContent>
            <w:tc>
              <w:tcPr>
                <w:tcW w:w="849" w:type="dxa"/>
                <w:vAlign w:val="center"/>
              </w:tcPr>
              <w:p w14:paraId="7095368B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vAlign w:val="center"/>
          </w:tcPr>
          <w:p w14:paraId="275A6A88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52B5BCF2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734B9D" w:rsidRPr="0080733B" w14:paraId="6245C749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03010300"/>
            <w:placeholder>
              <w:docPart w:val="48F5AAE3C60E4A958A27EF666BAA039A"/>
            </w:placeholder>
            <w:showingPlcHdr/>
          </w:sdtPr>
          <w:sdtContent>
            <w:tc>
              <w:tcPr>
                <w:tcW w:w="1408" w:type="dxa"/>
                <w:gridSpan w:val="2"/>
                <w:vAlign w:val="center"/>
              </w:tcPr>
              <w:p w14:paraId="2724FEC7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62138300"/>
            <w:placeholder>
              <w:docPart w:val="8F362B72509F417EA0B530C916966BE0"/>
            </w:placeholder>
            <w:showingPlcHdr/>
          </w:sdtPr>
          <w:sdtContent>
            <w:tc>
              <w:tcPr>
                <w:tcW w:w="2257" w:type="dxa"/>
                <w:vAlign w:val="center"/>
              </w:tcPr>
              <w:p w14:paraId="514EE505" w14:textId="77777777" w:rsidR="00734B9D" w:rsidRPr="008F44B1" w:rsidRDefault="00734B9D" w:rsidP="007361E7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768650200"/>
            <w:placeholder>
              <w:docPart w:val="064C00459700456091A8567457597749"/>
            </w:placeholder>
            <w:showingPlcHdr/>
          </w:sdtPr>
          <w:sdtContent>
            <w:tc>
              <w:tcPr>
                <w:tcW w:w="848" w:type="dxa"/>
                <w:vAlign w:val="center"/>
              </w:tcPr>
              <w:p w14:paraId="5AB4CAA7" w14:textId="77777777" w:rsidR="00734B9D" w:rsidRPr="0080733B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033004647"/>
            <w:placeholder>
              <w:docPart w:val="F3E95D34091D4B93A50BDA8667DC38BB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vAlign w:val="center"/>
              </w:tcPr>
              <w:p w14:paraId="64CF60B3" w14:textId="77777777" w:rsidR="00734B9D" w:rsidRPr="008F44B1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921329841"/>
            <w:placeholder>
              <w:docPart w:val="0EE4A862BF324A9591B1C38B18FE639C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vAlign w:val="center"/>
              </w:tcPr>
              <w:p w14:paraId="02BDB2C9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380014590"/>
            <w:placeholder>
              <w:docPart w:val="3AC309B72B9D469CAD62EE6AFF2EC9F3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vAlign w:val="center"/>
              </w:tcPr>
              <w:p w14:paraId="428070E2" w14:textId="77777777" w:rsidR="00734B9D" w:rsidRPr="008F44B1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271746425"/>
            <w:placeholder>
              <w:docPart w:val="05FD7EA5B4A642FCAA45A4BD2EA5F48E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547759DB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772823578"/>
            <w:placeholder>
              <w:docPart w:val="2928141646E943CCA056CA3FAA8E6700"/>
            </w:placeholder>
            <w:showingPlcHdr/>
          </w:sdtPr>
          <w:sdtContent>
            <w:tc>
              <w:tcPr>
                <w:tcW w:w="2259" w:type="dxa"/>
                <w:gridSpan w:val="2"/>
                <w:vAlign w:val="center"/>
              </w:tcPr>
              <w:p w14:paraId="01BF098B" w14:textId="77777777" w:rsidR="00734B9D" w:rsidRPr="0080733B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65722169"/>
            <w:placeholder>
              <w:docPart w:val="F29E680B951B4E75BC542E249004E30A"/>
            </w:placeholder>
            <w:showingPlcHdr/>
          </w:sdtPr>
          <w:sdtContent>
            <w:tc>
              <w:tcPr>
                <w:tcW w:w="849" w:type="dxa"/>
                <w:vAlign w:val="center"/>
              </w:tcPr>
              <w:p w14:paraId="18DDCAF4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vAlign w:val="center"/>
          </w:tcPr>
          <w:p w14:paraId="0FBFA1A0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5A83D55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4303DAB4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316114200"/>
            <w:placeholder>
              <w:docPart w:val="28976BA646DE46B88AC77B5968C707BE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EAEB76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665210187"/>
            <w:placeholder>
              <w:docPart w:val="F56CFC22BCD04F658DC5607BB02ADFC4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0157F13A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500037445"/>
            <w:placeholder>
              <w:docPart w:val="000756480D4645609660D470724135EC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25CDEC01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806126652"/>
            <w:placeholder>
              <w:docPart w:val="FFB75A81B9B5470384C43A9C79457C40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7E3A31A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306815651"/>
            <w:placeholder>
              <w:docPart w:val="25F9561D1ED3401D9C614ED10BEB9FB4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2F4FF64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020115"/>
            <w:placeholder>
              <w:docPart w:val="7D2B7F120EF84712AB827542C0A151B4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2BF66084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70928440"/>
            <w:placeholder>
              <w:docPart w:val="4941393C0DCC484380A9BB42A0FDFC17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25E182D8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007020981"/>
            <w:placeholder>
              <w:docPart w:val="0D068427C2964325BC4484E322E6055B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65589B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318729653"/>
            <w:placeholder>
              <w:docPart w:val="64EF72BB803B49EF8CF5396ED2112D86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66051EBA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D78BF67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C53B998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50C58F46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386476052"/>
            <w:placeholder>
              <w:docPart w:val="20480CEFAC7A418586ED266D2980B2FD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CC0BA3E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766886273"/>
            <w:placeholder>
              <w:docPart w:val="BC26053CC9734165907EABDA0DFB2502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48B5AE32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074623434"/>
            <w:placeholder>
              <w:docPart w:val="BAC8E698C6074D079C326667DB3414D9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7CE88D8D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824086422"/>
            <w:placeholder>
              <w:docPart w:val="9E8F9B8AD036456EB6FCAD621144CACE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08B4ED1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709237328"/>
            <w:placeholder>
              <w:docPart w:val="7D552E3027B24A66894C2881374B045E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B5B4D50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896658847"/>
            <w:placeholder>
              <w:docPart w:val="06A97EEE6C3B4FF680DC30F1D08001C3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78B1E867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692418475"/>
            <w:placeholder>
              <w:docPart w:val="42832EE0FE1B40D695C1B43FA9E5D738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5C2DA3D6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061694364"/>
            <w:placeholder>
              <w:docPart w:val="DEDF1E442F554C8DAE179E9E93F7D0E2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DF342A6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574205237"/>
            <w:placeholder>
              <w:docPart w:val="ABFA424F8BB84A1DBEEB5CC679582B13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5850C873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E26BE11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F56674C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01129B5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86932639"/>
            <w:placeholder>
              <w:docPart w:val="770F55E9E5AB467C8C69983718EB7E94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5FEC0F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914901034"/>
            <w:placeholder>
              <w:docPart w:val="C9CA3A23B013412C84527F747673DC98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7FEFC9D2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662209319"/>
            <w:placeholder>
              <w:docPart w:val="96A5F10CF510404E96A593D982C5C05F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2D1E7D58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050378040"/>
            <w:placeholder>
              <w:docPart w:val="12F2E9D22EF9454BA34FCFA6E6C815E3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5BB5CC8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999418112"/>
            <w:placeholder>
              <w:docPart w:val="448A4C9FE9394900A6AD3482AB954C87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FE326E4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408839263"/>
            <w:placeholder>
              <w:docPart w:val="A228D7C698824144BA6A196C8F0E57A3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4857E88C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832723397"/>
            <w:placeholder>
              <w:docPart w:val="D6FC4F232E6B471F96B1DD28859CDA41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F81161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739702296"/>
            <w:placeholder>
              <w:docPart w:val="625B02818B6F4179BFE8B59C97BBB6B0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639DC14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94939014"/>
            <w:placeholder>
              <w:docPart w:val="04BBEFB878834FA0A8D1F5A585C0E9C8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4BCD630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B71D0F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86B8D24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98359E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791661052"/>
            <w:placeholder>
              <w:docPart w:val="BF17AE5AFDE94EC68509D021E2D770E3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4EA807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726364247"/>
            <w:placeholder>
              <w:docPart w:val="BB2130A5DC0548BB86CD611CF73180AE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534F80E4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010875874"/>
            <w:placeholder>
              <w:docPart w:val="5A0F95D46D824BDC87ADC4162FA51F3C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2C1089FD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633790624"/>
            <w:placeholder>
              <w:docPart w:val="8F142FB115B94454BBA5BF8D349ACEC0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18A7C9D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88628449"/>
            <w:placeholder>
              <w:docPart w:val="253ED9F667F74C61BC8B565DB8112060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DB5460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128435346"/>
            <w:placeholder>
              <w:docPart w:val="F02F3248F2B44CE69AE565823DB2E86A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6140A956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994101872"/>
            <w:placeholder>
              <w:docPart w:val="B77A5095DDF6446E9C5C640328F6E073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08AD2681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547425849"/>
            <w:placeholder>
              <w:docPart w:val="4E91968EA43A49D5AF039C0263E56A07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5AAE9AB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509681053"/>
            <w:placeholder>
              <w:docPart w:val="F6214FF69B574CF1A9AEF202A41B0E71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8D337E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A14C9FA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A95379D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02E97F90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475866781"/>
            <w:placeholder>
              <w:docPart w:val="2C207D265E8D461C9E803A7C07D4FA1B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1A29D24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546261292"/>
            <w:placeholder>
              <w:docPart w:val="8E7DCC68A72D454899CA0B7E3DD7FEE7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66735926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872038367"/>
            <w:placeholder>
              <w:docPart w:val="982386DD1CA8498AAD55CBF78C6C7B4F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722FF64C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20989569"/>
            <w:placeholder>
              <w:docPart w:val="99DDBEECDF1B424B9EF6C8E6A6AE51B2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508A63D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552045652"/>
            <w:placeholder>
              <w:docPart w:val="12DEF674169A4F4FB9A433A6B6EE4E6F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DE49E7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580447184"/>
            <w:placeholder>
              <w:docPart w:val="8AA9B6E5C9004EB28BCFE14F1758ABCE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15C5F14C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155532186"/>
            <w:placeholder>
              <w:docPart w:val="E67288933DD642DD8A4E2C66DA3262A0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5C6A3EF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923489688"/>
            <w:placeholder>
              <w:docPart w:val="2D45D41D61634CACB8D041C018D4DFD7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08BF1ED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476880968"/>
            <w:placeholder>
              <w:docPart w:val="2409605831DA48F5B503768582BE99D2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63CCCC5D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2C8FFA0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4036FEC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1999795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267152221"/>
            <w:placeholder>
              <w:docPart w:val="FC7D6632BF0D49B3A17AE36C4F993B0A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960DC0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228334629"/>
            <w:placeholder>
              <w:docPart w:val="6AC610AD8785431CA86D8695CDCEE5F7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0D9A8327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784646250"/>
            <w:placeholder>
              <w:docPart w:val="F46F06E002F543D8A3970BB5D0C68ED6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7BA62124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481105929"/>
            <w:placeholder>
              <w:docPart w:val="7FE8EDB0D46748EFBAB60DF7ACCA11F8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F526833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347875583"/>
            <w:placeholder>
              <w:docPart w:val="722D2A71DC9B426AB74EA09F69757321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744BC4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719193156"/>
            <w:placeholder>
              <w:docPart w:val="93BF651AAF724475B8B54B05A5475AE0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138B4C83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172371562"/>
            <w:placeholder>
              <w:docPart w:val="DED8B3327A644D1B8427E9B3719AC4CB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202FACE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884907368"/>
            <w:placeholder>
              <w:docPart w:val="C44122BA98A54DDB8B925C6A434F2C79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5C9A09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549343139"/>
            <w:placeholder>
              <w:docPart w:val="53C281707D5F43DEAA8C628E35FF7074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268E2602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654F34B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406528B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3CFF0D6" w14:textId="77777777" w:rsidTr="00D05085">
        <w:trPr>
          <w:trHeight w:val="425"/>
        </w:trPr>
        <w:tc>
          <w:tcPr>
            <w:tcW w:w="7623" w:type="dxa"/>
            <w:gridSpan w:val="9"/>
            <w:vAlign w:val="center"/>
          </w:tcPr>
          <w:p w14:paraId="7A3B477F" w14:textId="77777777" w:rsidR="000B7756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lastRenderedPageBreak/>
              <w:t>Azon teljesített tantárgy(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adatai,</w:t>
            </w:r>
          </w:p>
          <w:p w14:paraId="4F32D55D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alapján a kreditátvitelt (akkreditációt) kéri</w:t>
            </w:r>
          </w:p>
        </w:tc>
        <w:tc>
          <w:tcPr>
            <w:tcW w:w="4526" w:type="dxa"/>
            <w:gridSpan w:val="4"/>
            <w:vAlign w:val="center"/>
          </w:tcPr>
          <w:p w14:paraId="6C301EEF" w14:textId="77777777" w:rsidR="000B7756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Azon tantárgy(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adatai,</w:t>
            </w:r>
          </w:p>
          <w:p w14:paraId="0D1FA1FA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)re a kreditátvitelt (akkreditációt) kéri</w:t>
            </w:r>
          </w:p>
        </w:tc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11959DB5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Kreditátviteli Bizottság döntése</w:t>
            </w:r>
          </w:p>
        </w:tc>
      </w:tr>
      <w:tr w:rsidR="000B7756" w:rsidRPr="0080733B" w14:paraId="5E9D1EDA" w14:textId="77777777" w:rsidTr="00D05085">
        <w:trPr>
          <w:trHeight w:val="425"/>
        </w:trPr>
        <w:tc>
          <w:tcPr>
            <w:tcW w:w="1408" w:type="dxa"/>
            <w:gridSpan w:val="2"/>
            <w:vAlign w:val="center"/>
          </w:tcPr>
          <w:p w14:paraId="4B57118A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7" w:type="dxa"/>
            <w:vAlign w:val="center"/>
          </w:tcPr>
          <w:p w14:paraId="6648C621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8" w:type="dxa"/>
            <w:vAlign w:val="center"/>
          </w:tcPr>
          <w:p w14:paraId="10E5C884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1415" w:type="dxa"/>
            <w:gridSpan w:val="2"/>
            <w:vAlign w:val="center"/>
          </w:tcPr>
          <w:p w14:paraId="5A4A3257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Számonkérés típusa</w:t>
            </w:r>
          </w:p>
        </w:tc>
        <w:tc>
          <w:tcPr>
            <w:tcW w:w="707" w:type="dxa"/>
            <w:gridSpan w:val="2"/>
            <w:vAlign w:val="center"/>
          </w:tcPr>
          <w:p w14:paraId="6B7A0AE5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Érdem-jegy</w:t>
            </w:r>
          </w:p>
        </w:tc>
        <w:tc>
          <w:tcPr>
            <w:tcW w:w="988" w:type="dxa"/>
            <w:vAlign w:val="center"/>
          </w:tcPr>
          <w:p w14:paraId="4400E47C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Teljesítés dátuma</w:t>
            </w:r>
          </w:p>
        </w:tc>
        <w:tc>
          <w:tcPr>
            <w:tcW w:w="1418" w:type="dxa"/>
            <w:vAlign w:val="center"/>
          </w:tcPr>
          <w:p w14:paraId="714A3519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9" w:type="dxa"/>
            <w:gridSpan w:val="2"/>
            <w:vAlign w:val="center"/>
          </w:tcPr>
          <w:p w14:paraId="46E3E7EF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9" w:type="dxa"/>
            <w:vAlign w:val="center"/>
          </w:tcPr>
          <w:p w14:paraId="30458C60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707" w:type="dxa"/>
            <w:vAlign w:val="center"/>
          </w:tcPr>
          <w:p w14:paraId="7726FC77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Elfogad-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1130" w:type="dxa"/>
            <w:vAlign w:val="center"/>
          </w:tcPr>
          <w:p w14:paraId="2DB046E9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Aláírás</w:t>
            </w:r>
          </w:p>
        </w:tc>
      </w:tr>
      <w:tr w:rsidR="000B7756" w:rsidRPr="0080733B" w14:paraId="6F75D21C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353808459"/>
            <w:placeholder>
              <w:docPart w:val="32A8B9EE02564ACD971DE9A8C0B19237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4784B2D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818310608"/>
            <w:placeholder>
              <w:docPart w:val="E2CA686F9DA0415DBAF161359D37EF45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55E8D22A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251332433"/>
            <w:placeholder>
              <w:docPart w:val="9B4C178210684910A7A14B0EC92C155D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FD386C6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65219623"/>
            <w:placeholder>
              <w:docPart w:val="F99A8289CCF24762A78C325E160A8696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0E63AE3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326444301"/>
            <w:placeholder>
              <w:docPart w:val="78E711AE84554C168A124A4B487DBFC0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6DF1F4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210193346"/>
            <w:placeholder>
              <w:docPart w:val="EB1400F1792A4B149E9B6580651A7102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3E7EF2A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596751392"/>
            <w:placeholder>
              <w:docPart w:val="369743459C5D4CD690A34C8BD92352BB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3CEE9B5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132922416"/>
            <w:placeholder>
              <w:docPart w:val="6705DBA6A0654CABA9D0A8575CA8B3BB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3E8C196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615048636"/>
            <w:placeholder>
              <w:docPart w:val="350451744DF24A94981F195272972515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6357627E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A6A7529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11D6343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5F0A82D5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706794707"/>
            <w:placeholder>
              <w:docPart w:val="9BECBC0B45EF4413823C649652C17A04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7B372C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605577242"/>
            <w:placeholder>
              <w:docPart w:val="4F3001D49C2C4CA89029DC9ABF3DEB82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710088FE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991752671"/>
            <w:placeholder>
              <w:docPart w:val="1CDB00F1E1B645D1B88A73678A1A510A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3C947BC6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869561349"/>
            <w:placeholder>
              <w:docPart w:val="89A59C8A1B7747638F03C38A61151F54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5D2C61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543134171"/>
            <w:placeholder>
              <w:docPart w:val="ADF6DFC6A8014875B3EAAC483676CB21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C7C49B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2069641166"/>
            <w:placeholder>
              <w:docPart w:val="A371E64D7AFB44FC9773F0B936F1466C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072518CD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989477153"/>
            <w:placeholder>
              <w:docPart w:val="67CCBFE088A943738FDF26F45F1570CE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53514BD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410275713"/>
            <w:placeholder>
              <w:docPart w:val="A583904FB948487987EBD46C767551F9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0696D34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376392521"/>
            <w:placeholder>
              <w:docPart w:val="F697683AB3D14CECB5873573B944BED9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778F35DC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C122E2F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082A540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2B456C70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808292214"/>
            <w:placeholder>
              <w:docPart w:val="4E9CCBF787824809B90F7328D84F4D3C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D3D5F3B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70398933"/>
            <w:placeholder>
              <w:docPart w:val="15310922157F49C1A085F70CD7E16283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267B2849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316251974"/>
            <w:placeholder>
              <w:docPart w:val="A6849915D6B94F34B205E228B43AA97F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DC547CB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169951211"/>
            <w:placeholder>
              <w:docPart w:val="8A08CC1FD1194C52932875F7A7668707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601753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526100124"/>
            <w:placeholder>
              <w:docPart w:val="913DD42DA8FB4AC8A7DC9114A4E6B59A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6BD087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739398050"/>
            <w:placeholder>
              <w:docPart w:val="3F91783743704AC8AA9DA73AD8F24B41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42B8ACF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198117278"/>
            <w:placeholder>
              <w:docPart w:val="47446E83E96540B1AFF6D3B16714ECF6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0578F0C8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301433408"/>
            <w:placeholder>
              <w:docPart w:val="116BB823FB2142759E3E777BE9CCD535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B9EA5F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629597759"/>
            <w:placeholder>
              <w:docPart w:val="372660B788E542778FE5E45BEF122A0A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7660FD73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1E814CD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F729EDD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1F4C741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717116951"/>
            <w:placeholder>
              <w:docPart w:val="92E5ED59347C4AB084C062FA74AE98DF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7E9061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589880543"/>
            <w:placeholder>
              <w:docPart w:val="5574B6ED01204622B5AEB9C66D6CD4ED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27758779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574550502"/>
            <w:placeholder>
              <w:docPart w:val="0CA8E002DA784261BCF6E1920E3231EB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62DAE334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103642253"/>
            <w:placeholder>
              <w:docPart w:val="0AFB14CA5847483BABA4E84B06F27468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4B2F37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655173797"/>
            <w:placeholder>
              <w:docPart w:val="4784B44C82AD4B389296335F6D2AD75D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5F04FC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16957554"/>
            <w:placeholder>
              <w:docPart w:val="EE78F9C1DC4E4CF08B531F7147E6A486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6D4EED45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326892806"/>
            <w:placeholder>
              <w:docPart w:val="1579B792B8DB4371B8F8FC65C8D85FD9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07F169F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998376482"/>
            <w:placeholder>
              <w:docPart w:val="943083B1A36848B0B34DCC6C087D2B61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7B63AD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430701160"/>
            <w:placeholder>
              <w:docPart w:val="CD0BBF3735D644C09F001B1359C51317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FABC51B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BB56DCF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425F3D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12561731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301541647"/>
            <w:placeholder>
              <w:docPart w:val="6670A87CFEEC41AEA71DE59EEE788E4D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0CAE6E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046422655"/>
            <w:placeholder>
              <w:docPart w:val="2B76B2868B6440A5A4B583E5EB24048A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778CA5B9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2060352709"/>
            <w:placeholder>
              <w:docPart w:val="10E3FC3E445E40C0BA4DEC40A49C6CB9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69BE9C78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80888638"/>
            <w:placeholder>
              <w:docPart w:val="CF4BDFBE7ABE4B09BC2B000141E92499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085A7F2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345432684"/>
            <w:placeholder>
              <w:docPart w:val="FD5CA520627A4BA493B63661E0D1ED4D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88CE86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313999098"/>
            <w:placeholder>
              <w:docPart w:val="69164CEDFE0045A29E937ABE1887F6DF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4567BBD4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74012120"/>
            <w:placeholder>
              <w:docPart w:val="90737E6D95994F12A08A12F15F347A13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79D82FE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23609389"/>
            <w:placeholder>
              <w:docPart w:val="09ED1BB11E494842A805948C13CBEE61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0B70EFC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62404631"/>
            <w:placeholder>
              <w:docPart w:val="15B03DE67B02408FAA6BE93D2D060BFD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79C6A2AC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545BAB7A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BCE3F0F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07B6A611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821186604"/>
            <w:placeholder>
              <w:docPart w:val="E4520497DCBB4D08A0C95923A2C76593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5C6D56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458454561"/>
            <w:placeholder>
              <w:docPart w:val="FF2ACF809E704CB582621C7A7A557D29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37F5FFD3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944254135"/>
            <w:placeholder>
              <w:docPart w:val="40FCB451560B48CA97F5BF6D007C58F4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736423F5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269886570"/>
            <w:placeholder>
              <w:docPart w:val="051178F800584DC8BE04C36426AAE6EC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3C453D4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857738948"/>
            <w:placeholder>
              <w:docPart w:val="2E1C0DF9E2EA451190DA1DDEFAC68E9A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DD0E685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98184053"/>
            <w:placeholder>
              <w:docPart w:val="6F866F2633B740BBBD59EB0E06A12347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52287BD8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947120088"/>
            <w:placeholder>
              <w:docPart w:val="E28BB82662E44310B13C30938E3974EA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7623ED4D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148428311"/>
            <w:placeholder>
              <w:docPart w:val="F2AB68B02D234C8EA3F2D5CE5916A1CF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B538906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957570214"/>
            <w:placeholder>
              <w:docPart w:val="AF159A863A9E4A9FB2893EF5CC68386B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2EBC944E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392481C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DE5107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1B0CF930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04947903"/>
            <w:placeholder>
              <w:docPart w:val="E6C2310153D747E6878E44139A6CE52F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A4F3A2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2107684163"/>
            <w:placeholder>
              <w:docPart w:val="8D258997DEA14555BA00348316EE82F0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0F237EFF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755629392"/>
            <w:placeholder>
              <w:docPart w:val="10AB9975B9314880B2A0B410F3F69689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FCBBAE7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229257368"/>
            <w:placeholder>
              <w:docPart w:val="663CA7F3B3594026A4C1FC1230E153D2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CE0796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289557627"/>
            <w:placeholder>
              <w:docPart w:val="4F935B622BD74658AD62C8A17F9FB93B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05CCE6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686549632"/>
            <w:placeholder>
              <w:docPart w:val="0E8BD7DDC97442CFAC8E06D69EA3ACFE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592715E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49532483"/>
            <w:placeholder>
              <w:docPart w:val="423DA60DD2F343EE896FC48F87B5C8F5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4E13E682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825468396"/>
            <w:placeholder>
              <w:docPart w:val="A7EDD998094E4F5EB4785A1AE96696E6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7EEE61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340599838"/>
            <w:placeholder>
              <w:docPart w:val="5D9E7BA1214440B4B77BBA57701ABE01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5C8BE151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D4FD7C8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B16216B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572128D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855562397"/>
            <w:placeholder>
              <w:docPart w:val="1A2B0700F4C2425AB85C358D3BEFA8C1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6D6F5F0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66475899"/>
            <w:placeholder>
              <w:docPart w:val="687661F036FA42D2902CD1397C261F19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3FA5DC71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246354040"/>
            <w:placeholder>
              <w:docPart w:val="7AF405265B564172A276A6CDB7EA38C2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906B63D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321032354"/>
            <w:placeholder>
              <w:docPart w:val="08682E042D3C4BD6A252F5E1C1838787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18A1E2B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797783069"/>
            <w:placeholder>
              <w:docPart w:val="2737D1F7911647A4BF0A0761740ADE17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B459EC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267980597"/>
            <w:placeholder>
              <w:docPart w:val="AF2F71C794194305BD4E727BE5A4B34B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53EA87C7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619824747"/>
            <w:placeholder>
              <w:docPart w:val="1C02BEE8A35E48648AF29BC6580BE980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767BD59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989049131"/>
            <w:placeholder>
              <w:docPart w:val="269E74C0259A4AAC9ABEBB79B668AD75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1D7FA4B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2115665775"/>
            <w:placeholder>
              <w:docPart w:val="A8184D635B3440D4B3612D61498EB4F5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25A9C57F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D0A6017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2155316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6038102C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240873768"/>
            <w:placeholder>
              <w:docPart w:val="D83D3F56A5EE465491E52C4D154C9827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D88DD55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298808126"/>
            <w:placeholder>
              <w:docPart w:val="A790C707E80F475D961C2F64EAEDB9E1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569FC5B7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880010891"/>
            <w:placeholder>
              <w:docPart w:val="1FE39A4DB6414CE6A068B3F0D1862AA5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4A70F464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20127829"/>
            <w:placeholder>
              <w:docPart w:val="548C1D1587004B62B122D531B41CC715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A5C8448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768501049"/>
            <w:placeholder>
              <w:docPart w:val="3B35691D0C5747FEA1DCF2BB0312BAA2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A4BA3D5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257990402"/>
            <w:placeholder>
              <w:docPart w:val="4BB107D1CEA64A7D9F41F9761C5862E3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42D90EE0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302662169"/>
            <w:placeholder>
              <w:docPart w:val="D43D40B01BC24994BCB13099F90B9959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1C1C81D1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502090128"/>
            <w:placeholder>
              <w:docPart w:val="27F8BB94F22D4A539D8E21B176AD4050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CACEB9F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986008347"/>
            <w:placeholder>
              <w:docPart w:val="9240D670F7AB47AFA60570EEA85381E5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60D7EB2E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56663B4C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AFDA88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2DE454FA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412350230"/>
            <w:placeholder>
              <w:docPart w:val="2A4956BFCA3D46E8BF671C31E2649548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B3AE498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966578973"/>
            <w:placeholder>
              <w:docPart w:val="ECB09369A5C24F9083779C95AAF80C5D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5D6064DF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657036982"/>
            <w:placeholder>
              <w:docPart w:val="A21D8266C32E4844AF1748AAF3D81D10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60AAE0E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2104378618"/>
            <w:placeholder>
              <w:docPart w:val="E53626AF42F343EAA6BE16C04D9D88B0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C43044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2071803502"/>
            <w:placeholder>
              <w:docPart w:val="617EE38C76D74145827962F472E84463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7C9118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294413080"/>
            <w:placeholder>
              <w:docPart w:val="F4909CA1923C4956913BAA50D4DFA7F5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24D7313E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964619818"/>
            <w:placeholder>
              <w:docPart w:val="F6C602C8FF454E21B2B18858C5993F41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E88E42C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029609353"/>
            <w:placeholder>
              <w:docPart w:val="8C240EA4278545E68C05776B1E14ED19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4A66539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832061725"/>
            <w:placeholder>
              <w:docPart w:val="535B2D5E18C4444A9991CF8EE782017B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4E85EB4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2A0367A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568976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7BED2FF1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71080717"/>
            <w:placeholder>
              <w:docPart w:val="2EF6086F171B4FA0AD749A791FB943F6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872F28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89998939"/>
            <w:placeholder>
              <w:docPart w:val="AECCD8DAD3234A78BF9C105113E37C9A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0F29030D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463333877"/>
            <w:placeholder>
              <w:docPart w:val="F2B7CB1C64594B699DE32F441F9E7DBE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3366C451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055919221"/>
            <w:placeholder>
              <w:docPart w:val="C520D8CE998E4DAE8B6F503FC40966D2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8632EB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4699324"/>
            <w:placeholder>
              <w:docPart w:val="4F906773E92840CC85C2064355C8BA7B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F5C0C88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803273338"/>
            <w:placeholder>
              <w:docPart w:val="EBBD0C492ED04640809459E6AEB523E1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295988DC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895877411"/>
            <w:placeholder>
              <w:docPart w:val="99B3704019424523BEE47CCE8B001769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AE43663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430080702"/>
            <w:placeholder>
              <w:docPart w:val="ED3F59671A524DE9BF731242A6FA3FF2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0076555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896150808"/>
            <w:placeholder>
              <w:docPart w:val="5C228EDE62494229A2B4525FE52DE73A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46C740F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5147B27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DC57A2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5EBC0F12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521604359"/>
            <w:placeholder>
              <w:docPart w:val="3523921DF4344C8E8944A8E820B54AFB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5F83223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304436609"/>
            <w:placeholder>
              <w:docPart w:val="8F7BD3333F204281975FAFD52A8871D0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4DA86326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2133164548"/>
            <w:placeholder>
              <w:docPart w:val="12A8A47C04824CB7A1871D594C03C955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4FF07B26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971891528"/>
            <w:placeholder>
              <w:docPart w:val="E42B9DBFC7044FF4933B5930C1DC19CF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B1528B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203177795"/>
            <w:placeholder>
              <w:docPart w:val="2B04E85B70B048B4A4BD865270BFBD69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8B8945C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729267029"/>
            <w:placeholder>
              <w:docPart w:val="0E548E067AF646A7ADCC250A8DD0979D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6C205C8B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240219949"/>
            <w:placeholder>
              <w:docPart w:val="C25D1C0B915441D08152A94A6641B127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08B3982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172380255"/>
            <w:placeholder>
              <w:docPart w:val="F24F41F68FFA42DB993D6ACB5160B0AD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29F130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91468607"/>
            <w:placeholder>
              <w:docPart w:val="DD70EE5C907048FD82CF27C9048A0958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2C16AAC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CA2AD85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7E7B29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4592A48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254823998"/>
            <w:placeholder>
              <w:docPart w:val="35E12735DBED42D892177EEB9B8B4E43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D62282F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703704532"/>
            <w:placeholder>
              <w:docPart w:val="5DEDEE59A61647579C17019895B2D638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59AC41D4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200630620"/>
            <w:placeholder>
              <w:docPart w:val="315F7E169F5549E3BB63FB00C38AC36D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4066490B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204155037"/>
            <w:placeholder>
              <w:docPart w:val="BF846EE1D06B4978B860D16BB720DBF4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F0CFB78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365173357"/>
            <w:placeholder>
              <w:docPart w:val="9DE6DC4A4DC24EA683FDFFD3A4DBE8A1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0180795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922402384"/>
            <w:placeholder>
              <w:docPart w:val="B9B68D3591C9425AAEB6B0CBEC31E146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54E7A290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343867803"/>
            <w:placeholder>
              <w:docPart w:val="CD9C4A1B5D96485E8AE22412B5BCAC82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55545A6F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705326407"/>
            <w:placeholder>
              <w:docPart w:val="21994B4B7D7C411494E6AD72B6E7CEE4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01E3249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295338634"/>
            <w:placeholder>
              <w:docPart w:val="8AD77AA68BA44840BC14E6AFE5F5D4B0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417BEBD1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A128DD6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D82D93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792C786E" w14:textId="77777777" w:rsidTr="00D05085">
        <w:trPr>
          <w:trHeight w:val="425"/>
        </w:trPr>
        <w:tc>
          <w:tcPr>
            <w:tcW w:w="7623" w:type="dxa"/>
            <w:gridSpan w:val="9"/>
            <w:vAlign w:val="center"/>
          </w:tcPr>
          <w:p w14:paraId="480B60E7" w14:textId="77777777" w:rsidR="000B7756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lastRenderedPageBreak/>
              <w:t>Azon teljesített tantárgy(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adatai,</w:t>
            </w:r>
          </w:p>
          <w:p w14:paraId="77915CED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alapján a kreditátvitelt (akkreditációt) kéri</w:t>
            </w:r>
          </w:p>
        </w:tc>
        <w:tc>
          <w:tcPr>
            <w:tcW w:w="4526" w:type="dxa"/>
            <w:gridSpan w:val="4"/>
            <w:vAlign w:val="center"/>
          </w:tcPr>
          <w:p w14:paraId="1EA6D63A" w14:textId="77777777" w:rsidR="000B7756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Azon tantárgy(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 adatai,</w:t>
            </w:r>
          </w:p>
          <w:p w14:paraId="017538BB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mely(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ek</w:t>
            </w:r>
            <w:proofErr w:type="spellEnd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)re a kreditátvitelt (akkreditációt) kéri</w:t>
            </w:r>
          </w:p>
        </w:tc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090E0041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Kreditátviteli Bizottság döntése</w:t>
            </w:r>
          </w:p>
        </w:tc>
      </w:tr>
      <w:tr w:rsidR="000B7756" w:rsidRPr="0080733B" w14:paraId="5CCCC42E" w14:textId="77777777" w:rsidTr="00D05085">
        <w:trPr>
          <w:trHeight w:val="425"/>
        </w:trPr>
        <w:tc>
          <w:tcPr>
            <w:tcW w:w="1408" w:type="dxa"/>
            <w:gridSpan w:val="2"/>
            <w:vAlign w:val="center"/>
          </w:tcPr>
          <w:p w14:paraId="3A150FDB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7" w:type="dxa"/>
            <w:vAlign w:val="center"/>
          </w:tcPr>
          <w:p w14:paraId="550E1867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8" w:type="dxa"/>
            <w:vAlign w:val="center"/>
          </w:tcPr>
          <w:p w14:paraId="18CB0B13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1415" w:type="dxa"/>
            <w:gridSpan w:val="2"/>
            <w:vAlign w:val="center"/>
          </w:tcPr>
          <w:p w14:paraId="4074A1B5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Számonkérés típusa</w:t>
            </w:r>
          </w:p>
        </w:tc>
        <w:tc>
          <w:tcPr>
            <w:tcW w:w="707" w:type="dxa"/>
            <w:gridSpan w:val="2"/>
            <w:vAlign w:val="center"/>
          </w:tcPr>
          <w:p w14:paraId="556C735F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Érdem-jegy</w:t>
            </w:r>
          </w:p>
        </w:tc>
        <w:tc>
          <w:tcPr>
            <w:tcW w:w="988" w:type="dxa"/>
            <w:vAlign w:val="center"/>
          </w:tcPr>
          <w:p w14:paraId="3C92DC74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Teljesítés dátuma</w:t>
            </w:r>
          </w:p>
        </w:tc>
        <w:tc>
          <w:tcPr>
            <w:tcW w:w="1418" w:type="dxa"/>
            <w:vAlign w:val="center"/>
          </w:tcPr>
          <w:p w14:paraId="692018EB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kódja</w:t>
            </w:r>
          </w:p>
        </w:tc>
        <w:tc>
          <w:tcPr>
            <w:tcW w:w="2259" w:type="dxa"/>
            <w:gridSpan w:val="2"/>
            <w:vAlign w:val="center"/>
          </w:tcPr>
          <w:p w14:paraId="0F68D3DA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Tantárgy</w:t>
            </w: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br/>
              <w:t>neve</w:t>
            </w:r>
          </w:p>
        </w:tc>
        <w:tc>
          <w:tcPr>
            <w:tcW w:w="849" w:type="dxa"/>
            <w:vAlign w:val="center"/>
          </w:tcPr>
          <w:p w14:paraId="43941BED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Kredit-érték</w:t>
            </w:r>
          </w:p>
        </w:tc>
        <w:tc>
          <w:tcPr>
            <w:tcW w:w="707" w:type="dxa"/>
            <w:vAlign w:val="center"/>
          </w:tcPr>
          <w:p w14:paraId="240022C0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Elfogad-</w:t>
            </w:r>
            <w:proofErr w:type="spellStart"/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1130" w:type="dxa"/>
            <w:vAlign w:val="center"/>
          </w:tcPr>
          <w:p w14:paraId="3441D673" w14:textId="77777777" w:rsidR="000B7756" w:rsidRPr="0080733B" w:rsidRDefault="000B7756" w:rsidP="00D05085">
            <w:pPr>
              <w:spacing w:before="0"/>
              <w:jc w:val="center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  <w:t>Aláírás</w:t>
            </w:r>
          </w:p>
        </w:tc>
      </w:tr>
      <w:tr w:rsidR="000B7756" w:rsidRPr="0080733B" w14:paraId="0C928875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655488419"/>
            <w:placeholder>
              <w:docPart w:val="20C98EDE6DBD40B3906C35C9023C6D44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449D5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827487590"/>
            <w:placeholder>
              <w:docPart w:val="466558621C954F13A7A828081F2EF07A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6E552A7C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916979533"/>
            <w:placeholder>
              <w:docPart w:val="6559C3666F194C4EAE65DC5A81C70ADE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44BB801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846704084"/>
            <w:placeholder>
              <w:docPart w:val="46E64DD45907471A92A1B91E78A97E25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7DED9FF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328943796"/>
            <w:placeholder>
              <w:docPart w:val="74E2EDF43FC84D32910B2E4BAFB5C98F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B5E1176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819568958"/>
            <w:placeholder>
              <w:docPart w:val="F6055617CB3D4B91A81207516F130027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22D09F3B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2114811525"/>
            <w:placeholder>
              <w:docPart w:val="C445E614003B4E71A90F96D939AA8D28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8795939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734770303"/>
            <w:placeholder>
              <w:docPart w:val="C22DB20D81E14E85A0059AF0325BBFF4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260C1CA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619989084"/>
            <w:placeholder>
              <w:docPart w:val="7D5F2B51EF9F4EAEB7E42F635196F002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74F7334D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A7817C5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C34B1B6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20DD239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735939497"/>
            <w:placeholder>
              <w:docPart w:val="BCFE39BE9A7A474598B38E3A14594EEB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DE27F6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138239555"/>
            <w:placeholder>
              <w:docPart w:val="DD51652B422340D09D8BACF4359AA2C4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2DAFEEDF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604073276"/>
            <w:placeholder>
              <w:docPart w:val="A06A50AF11174DCA99A6765A814C3BFD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516BA712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314531725"/>
            <w:placeholder>
              <w:docPart w:val="BECB23095BCD4915A7F38F7FF78C25ED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53103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519111107"/>
            <w:placeholder>
              <w:docPart w:val="C4724A980CED49AAA45043EA6A9F0EBF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E6600E7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1732034277"/>
            <w:placeholder>
              <w:docPart w:val="144AE2E31E094B7DAD3A8C206D5638A1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6A3D7C53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047446124"/>
            <w:placeholder>
              <w:docPart w:val="3616840AC16E4CFFA7D3FE710B8B068A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53D77742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252193953"/>
            <w:placeholder>
              <w:docPart w:val="4A39CF84D8A0446984CC69FFFF572406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C070987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551149802"/>
            <w:placeholder>
              <w:docPart w:val="F5B33DFAA8754B6D813DA5ECFC4A6137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05053EC3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5457397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703CE6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2B238D2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643414308"/>
            <w:placeholder>
              <w:docPart w:val="FE4B02BF232048EF958CF76E1C8984CB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D32BEBF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673144216"/>
            <w:placeholder>
              <w:docPart w:val="C6478BAA773A456E9531DF83661C8FCD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6ECC5F74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344749514"/>
            <w:placeholder>
              <w:docPart w:val="F6AB6B0810EF4355BBACBA9281956F7A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3176DC94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2070490017"/>
            <w:placeholder>
              <w:docPart w:val="A801314303AC4E218B8445F44A144F7C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7F8E1EC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360354009"/>
            <w:placeholder>
              <w:docPart w:val="62407B89F11D44C19EC2420EADB5F30C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1FFF180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569246585"/>
            <w:placeholder>
              <w:docPart w:val="D167F4E37E964713AEEA85DF5D82A725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2E0A261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2101101001"/>
            <w:placeholder>
              <w:docPart w:val="1993BEB4592049789405201622FB0207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EC225C6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218275963"/>
            <w:placeholder>
              <w:docPart w:val="2B1B8AE844BC4E688DD1DBA5DDCD98FF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300229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682696708"/>
            <w:placeholder>
              <w:docPart w:val="1120ACBF2F7146F3AC18F71C75A0959F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1CFA1A8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5797DCE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0DBFE29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1B950212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244300997"/>
            <w:placeholder>
              <w:docPart w:val="CF87638B3E1A47B982AC127E65DC1E18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0150A69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779284705"/>
            <w:placeholder>
              <w:docPart w:val="5600E930639A485EA37EBA900E09B7C1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323D1EF5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149519799"/>
            <w:placeholder>
              <w:docPart w:val="A250EBDC8EFB4CE89C6842E258BEC997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6DD97B69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998228434"/>
            <w:placeholder>
              <w:docPart w:val="D86ED42443E74B0CA81B1C6891EAA8FE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B606640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1043379"/>
            <w:placeholder>
              <w:docPart w:val="F63D81D0BFFE40B4A64F2720E6EA5026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3F8FDF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768201881"/>
            <w:placeholder>
              <w:docPart w:val="DE214DE0635B47838CF04E50F901D731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D7F4A0F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436245774"/>
            <w:placeholder>
              <w:docPart w:val="DFF79204C96A4FBF9F4402CB78327231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5748F871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75023574"/>
            <w:placeholder>
              <w:docPart w:val="A0B516BBA3FD41BA902C97C17BA301B4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6FDC79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694064014"/>
            <w:placeholder>
              <w:docPart w:val="2CA9D5382619454A804FA887FD5F4B68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4F69C421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7960C58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2644417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3A009F88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957226894"/>
            <w:placeholder>
              <w:docPart w:val="02F4479F1CC741CCA5273680FC8EF301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B26598D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785114505"/>
            <w:placeholder>
              <w:docPart w:val="970C68C11AC644A8A84487FD40C45ECD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4946524F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570184374"/>
            <w:placeholder>
              <w:docPart w:val="634FDAC040FD4CA1B8C67B7FB196F07D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29D0839B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45949655"/>
            <w:placeholder>
              <w:docPart w:val="54B4F2634F234BD99B00C60272393619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F55A228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640943446"/>
            <w:placeholder>
              <w:docPart w:val="6140B9FE0C634A3DBCC785D6C711B807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3AB1FF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712156021"/>
            <w:placeholder>
              <w:docPart w:val="48297406CA2F4837BD9EC89802FF6033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0DCB58D5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334879632"/>
            <w:placeholder>
              <w:docPart w:val="C7BE2A40C8694DFC8A758EB0ED35A95D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4D1BAB03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889642712"/>
            <w:placeholder>
              <w:docPart w:val="CFCD267C298944A2A3B36C955820CF58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97C5E71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358751631"/>
            <w:placeholder>
              <w:docPart w:val="9EE99234D5114127AC38ED85BC12DE44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733FF26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7438C6B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56EE2D3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185F78AD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17071105"/>
            <w:placeholder>
              <w:docPart w:val="9F597E67BE114EF4A171C352A460DB87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57F7344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963450522"/>
            <w:placeholder>
              <w:docPart w:val="FF5389B989774B7CA9258869ABDA6C38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7575B97D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876776416"/>
            <w:placeholder>
              <w:docPart w:val="7B437C9160CC454984474C6D9DEE49D0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4059DCAF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289857506"/>
            <w:placeholder>
              <w:docPart w:val="46FB7FADF1984BA2A93A2F398A08D88D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273EB2F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-1693291546"/>
            <w:placeholder>
              <w:docPart w:val="0A06322EEFB44B06B87EDA501F30D201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4123A1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455560583"/>
            <w:placeholder>
              <w:docPart w:val="CBFF24F76AEC4EB4B6603174399BFD88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0A4BAAA0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957180154"/>
            <w:placeholder>
              <w:docPart w:val="216E534C038E4A4D9409095ACFF01ECB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13DD71ED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547879175"/>
            <w:placeholder>
              <w:docPart w:val="39AC6E212CE44C7DB57140A17691637B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168549C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449470878"/>
            <w:placeholder>
              <w:docPart w:val="CB476746C2F44E778B1386577B9A56EA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0A82B167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52DC6FE5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DBD75DC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5A63B5C6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468747726"/>
            <w:placeholder>
              <w:docPart w:val="23E69320C20E48599AA1D5D4FF9FDE7D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26F1F4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005021472"/>
            <w:placeholder>
              <w:docPart w:val="D401CAA16265470EB2FF8867898565A6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441D099D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209378277"/>
            <w:placeholder>
              <w:docPart w:val="6C82EDAFF2FD4478818A046CA6B2DDC0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29069C23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688205239"/>
            <w:placeholder>
              <w:docPart w:val="5AD88F61CA3542AEAD890EE646EC5C50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DA0A4DB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636693748"/>
            <w:placeholder>
              <w:docPart w:val="D6B3104ACEA243229842A7808F85DF5F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6E163F7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486478027"/>
            <w:placeholder>
              <w:docPart w:val="3F51E1A7D34C43079D3B9B934C24D5F2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5FC4BEB0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537404999"/>
            <w:placeholder>
              <w:docPart w:val="7A1E7CE08DBC4BD1A7BA56FD1069EEBF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19D45C7A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037585199"/>
            <w:placeholder>
              <w:docPart w:val="E5CEFBCFFCE34677858C4A8A4B7C95EF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EC7570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521512336"/>
            <w:placeholder>
              <w:docPart w:val="3FE8E474CB3C4017B4B5618800FA969E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4461F73E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D56F025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B47BE7F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0B7756" w:rsidRPr="0080733B" w14:paraId="282DD7C1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46011274"/>
            <w:placeholder>
              <w:docPart w:val="7F15F29282814C7FAAB2CFF600D6482D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1CFFAC3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752660957"/>
            <w:placeholder>
              <w:docPart w:val="EAFBA844EDBC4BAB9714918223E82D39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32D3E61B" w14:textId="77777777" w:rsidR="000B7756" w:rsidRPr="008F44B1" w:rsidRDefault="000B7756" w:rsidP="00D05085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569118234"/>
            <w:placeholder>
              <w:docPart w:val="FF443421FBD743009EC657201C003716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062F566E" w14:textId="77777777" w:rsidR="000B7756" w:rsidRPr="0080733B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1678538248"/>
            <w:placeholder>
              <w:docPart w:val="4657B9811E58412B9B2179B32AEE067B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1136B69" w14:textId="77777777" w:rsidR="000B7756" w:rsidRPr="008F44B1" w:rsidRDefault="000B7756" w:rsidP="00D05085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1937550891"/>
            <w:placeholder>
              <w:docPart w:val="876366020A4147B8AA9B59EA3196FD6D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10C96DA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89359824"/>
            <w:placeholder>
              <w:docPart w:val="B291C066B7E148C4B7208D5BD8C7C40C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1B03FEC4" w14:textId="77777777" w:rsidR="000B7756" w:rsidRPr="008F44B1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538044047"/>
            <w:placeholder>
              <w:docPart w:val="DD4280C81D034D289B4F5EF61FC7FB18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03516951" w14:textId="77777777" w:rsidR="000B7756" w:rsidRPr="0080733B" w:rsidRDefault="000B7756" w:rsidP="00D05085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231579463"/>
            <w:placeholder>
              <w:docPart w:val="7785913FFA29491892E7736173109C06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542002C" w14:textId="77777777" w:rsidR="000B7756" w:rsidRPr="0080733B" w:rsidRDefault="000B7756" w:rsidP="00D05085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699975964"/>
            <w:placeholder>
              <w:docPart w:val="5E2ED304582247B5A140C8B5800DFB72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00D7739" w14:textId="77777777" w:rsidR="000B7756" w:rsidRPr="0080733B" w:rsidRDefault="000B7756" w:rsidP="00D05085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FA38B05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018F2F8" w14:textId="77777777" w:rsidR="000B7756" w:rsidRPr="00B7744D" w:rsidRDefault="000B7756" w:rsidP="00D05085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734B9D" w:rsidRPr="0080733B" w14:paraId="2ED79739" w14:textId="77777777" w:rsidTr="000B7756">
        <w:trPr>
          <w:trHeight w:val="425"/>
        </w:trPr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666594642"/>
            <w:placeholder>
              <w:docPart w:val="EF947F7C2AAD4CFF846CDCF9CDAE47A8"/>
            </w:placeholder>
            <w:showingPlcHdr/>
          </w:sdtPr>
          <w:sdtContent>
            <w:tc>
              <w:tcPr>
                <w:tcW w:w="1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B1A75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061238109"/>
            <w:placeholder>
              <w:docPart w:val="6F0CCD50A91142C4BE8A5AD12C73C787"/>
            </w:placeholder>
            <w:showingPlcHdr/>
          </w:sdtPr>
          <w:sdtContent>
            <w:tc>
              <w:tcPr>
                <w:tcW w:w="2257" w:type="dxa"/>
                <w:tcBorders>
                  <w:bottom w:val="single" w:sz="4" w:space="0" w:color="auto"/>
                </w:tcBorders>
                <w:vAlign w:val="center"/>
              </w:tcPr>
              <w:p w14:paraId="2132B34D" w14:textId="77777777" w:rsidR="00734B9D" w:rsidRPr="008F44B1" w:rsidRDefault="00734B9D" w:rsidP="007361E7">
                <w:pPr>
                  <w:spacing w:before="0"/>
                  <w:jc w:val="left"/>
                  <w:rPr>
                    <w:sz w:val="16"/>
                    <w:szCs w:val="16"/>
                    <w:lang w:val="en-GB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Teljesített 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365983847"/>
            <w:placeholder>
              <w:docPart w:val="A03DE1E3DA244E179C75CC76F84D3FE1"/>
            </w:placeholder>
            <w:showingPlcHdr/>
          </w:sdtPr>
          <w:sdtContent>
            <w:tc>
              <w:tcPr>
                <w:tcW w:w="848" w:type="dxa"/>
                <w:tcBorders>
                  <w:bottom w:val="single" w:sz="4" w:space="0" w:color="auto"/>
                </w:tcBorders>
                <w:vAlign w:val="center"/>
              </w:tcPr>
              <w:p w14:paraId="31155EAD" w14:textId="77777777" w:rsidR="00734B9D" w:rsidRPr="0080733B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sdt>
          <w:sdtPr>
            <w:rPr>
              <w:sz w:val="16"/>
              <w:szCs w:val="16"/>
              <w:lang w:val="en-GB"/>
            </w:rPr>
            <w:alias w:val="Számonkérés típusa"/>
            <w:tag w:val="Számonkérés típusa"/>
            <w:id w:val="-170028780"/>
            <w:placeholder>
              <w:docPart w:val="B178ECA9EC094127852B411742B10D20"/>
            </w:placeholder>
            <w:showingPlcHdr/>
            <w:dropDownList>
              <w:listItem w:value="Jelöljön ki egy elemet."/>
              <w:listItem w:displayText="Aláírás megszerzése" w:value="Aláírás megszerzése"/>
              <w:listItem w:displayText="Háromfokozatú évközi jegy" w:value="Háromfokozatú évközi jegy"/>
              <w:listItem w:displayText="Évközi jegy" w:value="Évközi jegy"/>
              <w:listItem w:displayText="Vizsga" w:value="Vizsga"/>
            </w:dropDownList>
          </w:sdtPr>
          <w:sdtContent>
            <w:tc>
              <w:tcPr>
                <w:tcW w:w="14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BDDD430" w14:textId="77777777" w:rsidR="00734B9D" w:rsidRPr="008F44B1" w:rsidRDefault="00734B9D" w:rsidP="007361E7">
                <w:pPr>
                  <w:spacing w:before="0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B20E6B"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</w:rPr>
            <w:alias w:val="Érdemjegy"/>
            <w:tag w:val="Érdemjegy"/>
            <w:id w:val="209158196"/>
            <w:placeholder>
              <w:docPart w:val="B2AA5AF46B4044358746270F915C7158"/>
            </w:placeholder>
            <w:showingPlcHdr/>
            <w:dropDownList>
              <w:listItem w:value="Jelöljön ki egy elemet.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7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821F7E7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válasszon!</w:t>
                </w:r>
              </w:p>
            </w:tc>
          </w:sdtContent>
        </w:sdt>
        <w:sdt>
          <w:sdtPr>
            <w:rPr>
              <w:rFonts w:eastAsiaTheme="majorEastAsia" w:cstheme="majorBidi"/>
              <w:iCs/>
              <w:sz w:val="16"/>
              <w:szCs w:val="16"/>
              <w:lang w:val="en-GB"/>
            </w:rPr>
            <w:id w:val="-1451778050"/>
            <w:placeholder>
              <w:docPart w:val="EF3E691942464E2F8297AA07F11705F2"/>
            </w:placeholder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3A3010D1" w14:textId="77777777" w:rsidR="00734B9D" w:rsidRPr="008F44B1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  <w:lang w:val="en-GB"/>
                  </w:rPr>
                </w:pPr>
                <w:r>
                  <w:rPr>
                    <w:rStyle w:val="Helyrzszveg"/>
                    <w:sz w:val="16"/>
                    <w:szCs w:val="14"/>
                  </w:rPr>
                  <w:t>Kérem, adja meg!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150937254"/>
            <w:placeholder>
              <w:docPart w:val="2FD61CEFC590463B842199ABE4B4712E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6101E8BB" w14:textId="77777777" w:rsidR="00734B9D" w:rsidRPr="0080733B" w:rsidRDefault="00734B9D" w:rsidP="007361E7">
                <w:pPr>
                  <w:spacing w:before="0"/>
                  <w:jc w:val="left"/>
                  <w:rPr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650899702"/>
            <w:placeholder>
              <w:docPart w:val="9419BC08E28A4CC384CE885500C05CBA"/>
            </w:placeholder>
            <w:showingPlcHdr/>
          </w:sdtPr>
          <w:sdtContent>
            <w:tc>
              <w:tcPr>
                <w:tcW w:w="22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14A40BA" w14:textId="77777777" w:rsidR="00734B9D" w:rsidRPr="0080733B" w:rsidRDefault="00734B9D" w:rsidP="007361E7">
                <w:pPr>
                  <w:spacing w:before="0"/>
                  <w:jc w:val="left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Tárgy neve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85759971"/>
            <w:placeholder>
              <w:docPart w:val="7B826E1F081649899374FAE29F227607"/>
            </w:placeholder>
            <w:showingPlcHdr/>
          </w:sdtPr>
          <w:sdtContent>
            <w:tc>
              <w:tcPr>
                <w:tcW w:w="849" w:type="dxa"/>
                <w:tcBorders>
                  <w:bottom w:val="single" w:sz="4" w:space="0" w:color="auto"/>
                </w:tcBorders>
                <w:vAlign w:val="center"/>
              </w:tcPr>
              <w:p w14:paraId="38A1DD89" w14:textId="77777777" w:rsidR="00734B9D" w:rsidRPr="0080733B" w:rsidRDefault="00734B9D" w:rsidP="007361E7">
                <w:pPr>
                  <w:spacing w:before="0"/>
                  <w:jc w:val="center"/>
                  <w:rPr>
                    <w:rFonts w:eastAsiaTheme="majorEastAsia" w:cstheme="majorBidi"/>
                    <w:iCs/>
                    <w:sz w:val="16"/>
                    <w:szCs w:val="16"/>
                  </w:rPr>
                </w:pPr>
                <w:r w:rsidRPr="007E6F65">
                  <w:rPr>
                    <w:rStyle w:val="Helyrzszveg"/>
                    <w:sz w:val="16"/>
                    <w:szCs w:val="14"/>
                  </w:rPr>
                  <w:t>Kredit</w:t>
                </w:r>
              </w:p>
            </w:tc>
          </w:sdtContent>
        </w:sdt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4BCB2ED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62905FD" w14:textId="77777777" w:rsidR="00734B9D" w:rsidRPr="00B7744D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</w:p>
        </w:tc>
      </w:tr>
      <w:tr w:rsidR="00734B9D" w:rsidRPr="0080733B" w14:paraId="383DBE04" w14:textId="77777777" w:rsidTr="000B7756">
        <w:trPr>
          <w:trHeight w:val="425"/>
        </w:trPr>
        <w:tc>
          <w:tcPr>
            <w:tcW w:w="13986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1FD13728" w14:textId="77777777" w:rsidR="00734B9D" w:rsidRPr="0080733B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A kérelemhez mellékelve </w:t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u w:val="single"/>
                </w:rPr>
                <w:alias w:val="db"/>
                <w:tag w:val="db"/>
                <w:id w:val="-651833398"/>
                <w:placeholder>
                  <w:docPart w:val="A83B36577531446EA2B4F0A868A1A913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>
                  <w:rPr>
                    <w:rStyle w:val="Helyrzszveg"/>
                    <w:i/>
                    <w:iCs/>
                    <w:sz w:val="20"/>
                    <w:szCs w:val="18"/>
                    <w:u w:val="dotted"/>
                  </w:rPr>
                  <w:t>Mellékletek száma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db tantárgyi tematika (tárgyleírás).</w:t>
            </w:r>
          </w:p>
        </w:tc>
      </w:tr>
      <w:tr w:rsidR="00734B9D" w:rsidRPr="0080733B" w14:paraId="6DE9C29F" w14:textId="77777777" w:rsidTr="000B7756">
        <w:trPr>
          <w:trHeight w:val="425"/>
        </w:trPr>
        <w:tc>
          <w:tcPr>
            <w:tcW w:w="139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7A0B" w14:textId="77777777" w:rsidR="00734B9D" w:rsidRPr="0080733B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t>Büntetőjogi felelősségem tudatában kijelentem, hogy adataim a valóságnak megfelelnek.</w:t>
            </w:r>
          </w:p>
        </w:tc>
      </w:tr>
      <w:tr w:rsidR="00734B9D" w:rsidRPr="0080733B" w14:paraId="0D29542C" w14:textId="77777777" w:rsidTr="000B7756">
        <w:trPr>
          <w:trHeight w:val="425"/>
        </w:trPr>
        <w:tc>
          <w:tcPr>
            <w:tcW w:w="139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4AAB" w14:textId="77777777" w:rsidR="00734B9D" w:rsidRPr="0080733B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Kelt: </w:t>
            </w:r>
            <w:sdt>
              <w:sdtPr>
                <w:rPr>
                  <w:rFonts w:cs="Arial"/>
                  <w:sz w:val="20"/>
                  <w:szCs w:val="20"/>
                </w:rPr>
                <w:alias w:val="Hely"/>
                <w:tag w:val="Hely"/>
                <w:id w:val="582729111"/>
                <w:placeholder>
                  <w:docPart w:val="74086569EAFE418985D0C2623E09E789"/>
                </w:placeholder>
                <w:showingPlcHdr/>
              </w:sdtPr>
              <w:sdtContent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adja meg a helyet!</w:t>
                </w:r>
              </w:sdtContent>
            </w:sdt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átum"/>
                <w:tag w:val="Dátum"/>
                <w:id w:val="-1395427276"/>
                <w:placeholder>
                  <w:docPart w:val="A123FB4DD431413A9FC737519FD10AEB"/>
                </w:placeholder>
                <w:showingPlcHdr/>
                <w:date w:fullDate="2023-05-27T00:00:00Z">
                  <w:dateFormat w:val="yyyy. MMMM d."/>
                  <w:lid w:val="hu-HU"/>
                  <w:storeMappedDataAs w:val="dateTime"/>
                  <w:calendar w:val="gregorian"/>
                </w:date>
              </w:sdtPr>
              <w:sdtContent>
                <w:r w:rsidRPr="00A3591C">
                  <w:rPr>
                    <w:rStyle w:val="Helyrzszveg"/>
                    <w:i/>
                    <w:iCs/>
                    <w:sz w:val="20"/>
                    <w:szCs w:val="18"/>
                  </w:rPr>
                  <w:t>Kérem, adja meg a dátumot!</w:t>
                </w:r>
              </w:sdtContent>
            </w:sdt>
          </w:p>
        </w:tc>
      </w:tr>
      <w:tr w:rsidR="00734B9D" w:rsidRPr="0080733B" w14:paraId="6495A251" w14:textId="77777777" w:rsidTr="000B7756">
        <w:trPr>
          <w:trHeight w:val="425"/>
        </w:trPr>
        <w:tc>
          <w:tcPr>
            <w:tcW w:w="105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CB7E" w14:textId="77777777" w:rsidR="00734B9D" w:rsidRPr="0080733B" w:rsidRDefault="00734B9D" w:rsidP="007361E7">
            <w:pPr>
              <w:spacing w:before="0"/>
              <w:jc w:val="left"/>
              <w:rPr>
                <w:rFonts w:eastAsiaTheme="majorEastAsia" w:cstheme="majorBidi"/>
                <w:iCs/>
                <w:sz w:val="16"/>
                <w:szCs w:val="16"/>
              </w:rPr>
            </w:pPr>
          </w:p>
        </w:tc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2215A64" w14:textId="77777777" w:rsidR="00734B9D" w:rsidRPr="00F37AB9" w:rsidRDefault="00734B9D" w:rsidP="007361E7">
            <w:pPr>
              <w:spacing w:before="0"/>
              <w:jc w:val="center"/>
              <w:rPr>
                <w:rFonts w:eastAsiaTheme="majorEastAsia" w:cstheme="majorBidi"/>
                <w:iCs/>
                <w:sz w:val="20"/>
                <w:szCs w:val="20"/>
              </w:rPr>
            </w:pPr>
            <w:r>
              <w:rPr>
                <w:rFonts w:eastAsiaTheme="majorEastAsia" w:cstheme="majorBidi"/>
                <w:iCs/>
                <w:sz w:val="20"/>
                <w:szCs w:val="20"/>
              </w:rPr>
              <w:t>a kérelme</w:t>
            </w:r>
            <w:r w:rsidRPr="00F37AB9">
              <w:rPr>
                <w:rFonts w:eastAsiaTheme="majorEastAsia" w:cstheme="majorBidi"/>
                <w:iCs/>
                <w:sz w:val="20"/>
                <w:szCs w:val="20"/>
              </w:rPr>
              <w:t>ző aláírása</w:t>
            </w:r>
          </w:p>
        </w:tc>
      </w:tr>
    </w:tbl>
    <w:p w14:paraId="3CB84E2B" w14:textId="77777777" w:rsidR="006B1345" w:rsidRPr="006B1345" w:rsidRDefault="006B1345" w:rsidP="00734B9D">
      <w:pPr>
        <w:rPr>
          <w:rFonts w:ascii="Open Sans" w:hAnsi="Open Sans" w:cs="Open Sans"/>
          <w:szCs w:val="24"/>
        </w:rPr>
      </w:pPr>
    </w:p>
    <w:sectPr w:rsidR="006B1345" w:rsidRPr="006B1345" w:rsidSect="00DA22D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2552" w:right="1418" w:bottom="851" w:left="1418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43C9" w14:textId="77777777" w:rsidR="00DA22DA" w:rsidRDefault="00DA22DA" w:rsidP="0044410A">
      <w:r>
        <w:separator/>
      </w:r>
    </w:p>
  </w:endnote>
  <w:endnote w:type="continuationSeparator" w:id="0">
    <w:p w14:paraId="4D75E140" w14:textId="77777777" w:rsidR="00DA22DA" w:rsidRDefault="00DA22DA" w:rsidP="004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i/>
        <w:iCs/>
        <w:sz w:val="16"/>
        <w:szCs w:val="16"/>
      </w:rPr>
      <w:id w:val="1285626113"/>
      <w:docPartObj>
        <w:docPartGallery w:val="Page Numbers (Bottom of Page)"/>
        <w:docPartUnique/>
      </w:docPartObj>
    </w:sdtPr>
    <w:sdtContent>
      <w:p w14:paraId="08330A9F" w14:textId="112C5EDE" w:rsidR="0044410A" w:rsidRPr="00E41D05" w:rsidRDefault="00E41D05" w:rsidP="00E41D05">
        <w:pPr>
          <w:pStyle w:val="llb"/>
          <w:tabs>
            <w:tab w:val="clear" w:pos="4536"/>
            <w:tab w:val="clear" w:pos="9072"/>
          </w:tabs>
          <w:jc w:val="center"/>
          <w:rPr>
            <w:rFonts w:cs="Arial"/>
            <w:i/>
            <w:iCs/>
            <w:sz w:val="16"/>
            <w:szCs w:val="16"/>
          </w:rPr>
        </w:pPr>
        <w:r>
          <w:rPr>
            <w:rFonts w:cs="Arial"/>
            <w:i/>
            <w:iCs/>
            <w:sz w:val="16"/>
            <w:szCs w:val="16"/>
          </w:rPr>
          <w:fldChar w:fldCharType="begin"/>
        </w:r>
        <w:r>
          <w:rPr>
            <w:rFonts w:cs="Arial"/>
            <w:i/>
            <w:iCs/>
            <w:sz w:val="16"/>
            <w:szCs w:val="16"/>
          </w:rPr>
          <w:instrText xml:space="preserve"> NUMPAGES  \* Arabic  \* MERGEFORMAT </w:instrText>
        </w:r>
        <w:r>
          <w:rPr>
            <w:rFonts w:cs="Arial"/>
            <w:i/>
            <w:iCs/>
            <w:sz w:val="16"/>
            <w:szCs w:val="16"/>
          </w:rPr>
          <w:fldChar w:fldCharType="separate"/>
        </w:r>
        <w:r>
          <w:rPr>
            <w:rFonts w:cs="Arial"/>
            <w:i/>
            <w:iCs/>
            <w:noProof/>
            <w:sz w:val="16"/>
            <w:szCs w:val="16"/>
          </w:rPr>
          <w:t>1</w:t>
        </w:r>
        <w:r>
          <w:rPr>
            <w:rFonts w:cs="Arial"/>
            <w:i/>
            <w:iCs/>
            <w:sz w:val="16"/>
            <w:szCs w:val="16"/>
          </w:rPr>
          <w:fldChar w:fldCharType="end"/>
        </w:r>
        <w:r>
          <w:rPr>
            <w:rFonts w:cs="Arial"/>
            <w:i/>
            <w:iCs/>
            <w:sz w:val="16"/>
            <w:szCs w:val="16"/>
          </w:rPr>
          <w:t xml:space="preserve"> / </w:t>
        </w:r>
        <w:r w:rsidRPr="00E41D05">
          <w:rPr>
            <w:rFonts w:cs="Arial"/>
            <w:i/>
            <w:iCs/>
            <w:sz w:val="16"/>
            <w:szCs w:val="16"/>
          </w:rPr>
          <w:fldChar w:fldCharType="begin"/>
        </w:r>
        <w:r w:rsidRPr="00E41D05">
          <w:rPr>
            <w:rFonts w:cs="Arial"/>
            <w:i/>
            <w:iCs/>
            <w:sz w:val="16"/>
            <w:szCs w:val="16"/>
          </w:rPr>
          <w:instrText>PAGE   \* MERGEFORMAT</w:instrText>
        </w:r>
        <w:r w:rsidRPr="00E41D05">
          <w:rPr>
            <w:rFonts w:cs="Arial"/>
            <w:i/>
            <w:iCs/>
            <w:sz w:val="16"/>
            <w:szCs w:val="16"/>
          </w:rPr>
          <w:fldChar w:fldCharType="separate"/>
        </w:r>
        <w:r w:rsidRPr="00E41D05">
          <w:rPr>
            <w:rFonts w:cs="Arial"/>
            <w:i/>
            <w:iCs/>
            <w:sz w:val="16"/>
            <w:szCs w:val="16"/>
          </w:rPr>
          <w:t>2</w:t>
        </w:r>
        <w:r w:rsidRPr="00E41D05">
          <w:rPr>
            <w:rFonts w:cs="Arial"/>
            <w:i/>
            <w:iCs/>
            <w:sz w:val="16"/>
            <w:szCs w:val="16"/>
          </w:rPr>
          <w:fldChar w:fldCharType="end"/>
        </w:r>
        <w:r>
          <w:rPr>
            <w:rFonts w:cs="Arial"/>
            <w:i/>
            <w:iCs/>
            <w:sz w:val="16"/>
            <w:szCs w:val="16"/>
          </w:rPr>
          <w:t>. oldal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176" w14:textId="00F86677" w:rsidR="00190E95" w:rsidRPr="00E41D05" w:rsidRDefault="00190E95" w:rsidP="00E41D05">
    <w:pPr>
      <w:pStyle w:val="llb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7002" w14:textId="77777777" w:rsidR="00DA22DA" w:rsidRDefault="00DA22DA" w:rsidP="0044410A">
      <w:r>
        <w:separator/>
      </w:r>
    </w:p>
  </w:footnote>
  <w:footnote w:type="continuationSeparator" w:id="0">
    <w:p w14:paraId="63E57F2B" w14:textId="77777777" w:rsidR="00DA22DA" w:rsidRDefault="00DA22DA" w:rsidP="004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F39F" w14:textId="77777777" w:rsidR="0044410A" w:rsidRDefault="00000000">
    <w:pPr>
      <w:pStyle w:val="lfej"/>
    </w:pPr>
    <w:r>
      <w:rPr>
        <w:noProof/>
      </w:rPr>
      <w:pict w14:anchorId="39A2A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left:0;text-align:left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F4A" w14:textId="2DF2FAC8" w:rsidR="006B1345" w:rsidRPr="009343EC" w:rsidRDefault="00721B70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/>
        <w:smallCaps/>
        <w:spacing w:val="20"/>
        <w:sz w:val="20"/>
      </w:rPr>
    </w:pPr>
    <w:r w:rsidRPr="009343EC">
      <w:rPr>
        <w:rFonts w:ascii="Open Sans SemiBold" w:hAnsi="Open Sans SemiBold"/>
        <w:smallCaps/>
        <w:noProof/>
        <w:spacing w:val="20"/>
        <w:sz w:val="20"/>
        <w:lang w:eastAsia="hu-HU"/>
      </w:rPr>
      <w:drawing>
        <wp:anchor distT="0" distB="90170" distL="0" distR="360045" simplePos="0" relativeHeight="251655168" behindDoc="0" locked="0" layoutInCell="1" allowOverlap="1" wp14:anchorId="5AF11E20" wp14:editId="3BBD26D6">
          <wp:simplePos x="540913" y="892935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 SemiBold" w:hAnsi="Open Sans SemiBold"/>
        <w:smallCaps/>
        <w:spacing w:val="20"/>
        <w:sz w:val="20"/>
      </w:rPr>
      <w:pict w14:anchorId="5B178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8" o:spid="_x0000_s1036" type="#_x0000_t75" style="position:absolute;left:0;text-align:left;margin-left:0;margin-top:0;width:132.9pt;height:263.8pt;z-index:-251656192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  <w:sdt>
      <w:sdtPr>
        <w:rPr>
          <w:rFonts w:ascii="Open Sans SemiBold" w:hAnsi="Open Sans SemiBold"/>
          <w:smallCaps/>
          <w:spacing w:val="6"/>
          <w:sz w:val="20"/>
        </w:rPr>
        <w:alias w:val="Kar neve"/>
        <w:tag w:val="Kar neve"/>
        <w:id w:val="1866170607"/>
        <w:lock w:val="sdtLocked"/>
        <w:placeholder>
          <w:docPart w:val="F4803B4FC36A48E0803FC69B323F58A2"/>
        </w:placeholder>
        <w:dropDownList>
          <w:listItem w:value="Jelöljön ki egy elemet."/>
          <w:listItem w:displayText="Alba Regia Műszaki Kar" w:value="Alba Regia Műszaki Kar"/>
          <w:listItem w:displayText="Bánki Donát Gépész és Biztonságtechnikai Mérnöki Kar" w:value="Bánki Donát Gépész és Biztonságtechnikai Mérnöki Kar"/>
          <w:listItem w:displayText="Kandó Kálmán Villamosmérnöki Kar" w:value="Kandó Kálmán Villamosmérnöki Kar"/>
          <w:listItem w:displayText="Keleti Károly Gazdasági Kar" w:value="Keleti Károly Gazdasági Kar"/>
          <w:listItem w:displayText="Neumann János Informatikai Kar" w:value="Neumann János Informatikai Kar"/>
          <w:listItem w:displayText="Rejtő Sándor Könnyűipari és Környezetmérnöki Kar" w:value="Rejtő Sándor Könnyűipari és Környezetmérnöki Kar"/>
          <w:listItem w:displayText="Ybl Miklós Építéstudományi Kar" w:value="Ybl Miklós Építéstudományi Kar"/>
        </w:dropDownList>
      </w:sdtPr>
      <w:sdtContent>
        <w:r w:rsidR="00E3748A">
          <w:rPr>
            <w:rFonts w:ascii="Open Sans SemiBold" w:hAnsi="Open Sans SemiBold"/>
            <w:smallCaps/>
            <w:spacing w:val="6"/>
            <w:sz w:val="20"/>
          </w:rPr>
          <w:t>Kandó Kálmán Villamosmérnöki Kar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FC0" w14:textId="29A7C1E4" w:rsidR="006B1345" w:rsidRPr="00F24882" w:rsidRDefault="00B130A3" w:rsidP="00F24882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/>
        <w:smallCaps/>
        <w:spacing w:val="20"/>
        <w:sz w:val="20"/>
      </w:rPr>
    </w:pPr>
    <w:r w:rsidRPr="009343EC">
      <w:rPr>
        <w:rFonts w:ascii="Open Sans SemiBold" w:hAnsi="Open Sans SemiBold"/>
        <w:smallCaps/>
        <w:spacing w:val="20"/>
        <w:sz w:val="20"/>
      </w:rPr>
      <w:t>Kandó Kálmán Villamosmérnöki Kar</w:t>
    </w:r>
    <w:r w:rsidRPr="009343EC">
      <w:rPr>
        <w:rFonts w:ascii="Open Sans SemiBold" w:hAnsi="Open Sans SemiBold"/>
        <w:smallCaps/>
        <w:noProof/>
        <w:spacing w:val="20"/>
        <w:sz w:val="20"/>
        <w:lang w:eastAsia="hu-HU"/>
      </w:rPr>
      <w:drawing>
        <wp:anchor distT="0" distB="90170" distL="0" distR="360045" simplePos="0" relativeHeight="251662336" behindDoc="0" locked="0" layoutInCell="1" allowOverlap="1" wp14:anchorId="490C377F" wp14:editId="08881C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" w:hAnsi="Open Sans"/>
        <w:sz w:val="20"/>
      </w:rPr>
      <w:pict w14:anchorId="1A95A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CD9"/>
    <w:multiLevelType w:val="hybridMultilevel"/>
    <w:tmpl w:val="C5F4A7EC"/>
    <w:lvl w:ilvl="0" w:tplc="66683918">
      <w:start w:val="1"/>
      <w:numFmt w:val="decimal"/>
      <w:lvlText w:val="%1."/>
      <w:lvlJc w:val="left"/>
      <w:pPr>
        <w:ind w:left="400" w:hanging="360"/>
      </w:pPr>
    </w:lvl>
    <w:lvl w:ilvl="1" w:tplc="040E0019">
      <w:start w:val="1"/>
      <w:numFmt w:val="lowerLetter"/>
      <w:lvlText w:val="%2."/>
      <w:lvlJc w:val="left"/>
      <w:pPr>
        <w:ind w:left="1120" w:hanging="360"/>
      </w:pPr>
    </w:lvl>
    <w:lvl w:ilvl="2" w:tplc="040E001B">
      <w:start w:val="1"/>
      <w:numFmt w:val="lowerRoman"/>
      <w:lvlText w:val="%3."/>
      <w:lvlJc w:val="right"/>
      <w:pPr>
        <w:ind w:left="1840" w:hanging="180"/>
      </w:pPr>
    </w:lvl>
    <w:lvl w:ilvl="3" w:tplc="040E000F">
      <w:start w:val="1"/>
      <w:numFmt w:val="decimal"/>
      <w:lvlText w:val="%4."/>
      <w:lvlJc w:val="left"/>
      <w:pPr>
        <w:ind w:left="2560" w:hanging="360"/>
      </w:pPr>
    </w:lvl>
    <w:lvl w:ilvl="4" w:tplc="040E0019">
      <w:start w:val="1"/>
      <w:numFmt w:val="lowerLetter"/>
      <w:lvlText w:val="%5."/>
      <w:lvlJc w:val="left"/>
      <w:pPr>
        <w:ind w:left="3280" w:hanging="360"/>
      </w:pPr>
    </w:lvl>
    <w:lvl w:ilvl="5" w:tplc="040E001B">
      <w:start w:val="1"/>
      <w:numFmt w:val="lowerRoman"/>
      <w:lvlText w:val="%6."/>
      <w:lvlJc w:val="right"/>
      <w:pPr>
        <w:ind w:left="4000" w:hanging="180"/>
      </w:pPr>
    </w:lvl>
    <w:lvl w:ilvl="6" w:tplc="040E000F">
      <w:start w:val="1"/>
      <w:numFmt w:val="decimal"/>
      <w:lvlText w:val="%7."/>
      <w:lvlJc w:val="left"/>
      <w:pPr>
        <w:ind w:left="4720" w:hanging="360"/>
      </w:pPr>
    </w:lvl>
    <w:lvl w:ilvl="7" w:tplc="040E0019">
      <w:start w:val="1"/>
      <w:numFmt w:val="lowerLetter"/>
      <w:lvlText w:val="%8."/>
      <w:lvlJc w:val="left"/>
      <w:pPr>
        <w:ind w:left="5440" w:hanging="360"/>
      </w:pPr>
    </w:lvl>
    <w:lvl w:ilvl="8" w:tplc="040E001B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5B7972FF"/>
    <w:multiLevelType w:val="hybridMultilevel"/>
    <w:tmpl w:val="06983350"/>
    <w:lvl w:ilvl="0" w:tplc="75A6BB88">
      <w:start w:val="4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7707456">
    <w:abstractNumId w:val="0"/>
  </w:num>
  <w:num w:numId="2" w16cid:durableId="564876652">
    <w:abstractNumId w:val="2"/>
  </w:num>
  <w:num w:numId="3" w16cid:durableId="58064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XRn0cw5jwJ+QKl5m/dEDLI4JJLAs0a+VLcVyTBWNsg9QC8/SEBPsmxYync1hNZyg7v0Eak7bbes7xeIvtdZw==" w:salt="jgTCF/4pxVVQdE0NmQp3vA==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3"/>
    <w:rsid w:val="000B7756"/>
    <w:rsid w:val="001719E1"/>
    <w:rsid w:val="00174DEA"/>
    <w:rsid w:val="00190E95"/>
    <w:rsid w:val="0022020D"/>
    <w:rsid w:val="00232D7D"/>
    <w:rsid w:val="00246B4E"/>
    <w:rsid w:val="00380A5B"/>
    <w:rsid w:val="003B3117"/>
    <w:rsid w:val="00404082"/>
    <w:rsid w:val="00414D5A"/>
    <w:rsid w:val="00435FDD"/>
    <w:rsid w:val="0044410A"/>
    <w:rsid w:val="00473D14"/>
    <w:rsid w:val="004A5F54"/>
    <w:rsid w:val="0055503D"/>
    <w:rsid w:val="005803C5"/>
    <w:rsid w:val="005A7769"/>
    <w:rsid w:val="005C1E0A"/>
    <w:rsid w:val="005C7AAE"/>
    <w:rsid w:val="005D3C3C"/>
    <w:rsid w:val="005D54DF"/>
    <w:rsid w:val="00612032"/>
    <w:rsid w:val="006816D0"/>
    <w:rsid w:val="00694598"/>
    <w:rsid w:val="006B1345"/>
    <w:rsid w:val="00717D18"/>
    <w:rsid w:val="00721B70"/>
    <w:rsid w:val="00734B9D"/>
    <w:rsid w:val="00770375"/>
    <w:rsid w:val="007F5F44"/>
    <w:rsid w:val="008127F4"/>
    <w:rsid w:val="00901EA1"/>
    <w:rsid w:val="009343EC"/>
    <w:rsid w:val="009D33E5"/>
    <w:rsid w:val="009D5F0B"/>
    <w:rsid w:val="009E6B93"/>
    <w:rsid w:val="00A11AF5"/>
    <w:rsid w:val="00A74E91"/>
    <w:rsid w:val="00A75E1A"/>
    <w:rsid w:val="00AB7CD3"/>
    <w:rsid w:val="00AC25E8"/>
    <w:rsid w:val="00B116C6"/>
    <w:rsid w:val="00B130A3"/>
    <w:rsid w:val="00B714CD"/>
    <w:rsid w:val="00B77E0F"/>
    <w:rsid w:val="00B80F2B"/>
    <w:rsid w:val="00C03805"/>
    <w:rsid w:val="00C07AFC"/>
    <w:rsid w:val="00C2798D"/>
    <w:rsid w:val="00C52494"/>
    <w:rsid w:val="00CC4CB0"/>
    <w:rsid w:val="00DA22DA"/>
    <w:rsid w:val="00E3748A"/>
    <w:rsid w:val="00E41D05"/>
    <w:rsid w:val="00F24882"/>
    <w:rsid w:val="00FB0C10"/>
    <w:rsid w:val="00FC401B"/>
    <w:rsid w:val="00FE1D0A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CEDE"/>
  <w15:chartTrackingRefBased/>
  <w15:docId w15:val="{0A5C1C78-BB9D-4842-BFC0-46EFB69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98D"/>
    <w:pPr>
      <w:spacing w:before="120" w:after="0" w:line="240" w:lineRule="auto"/>
      <w:jc w:val="both"/>
    </w:pPr>
    <w:rPr>
      <w:rFonts w:ascii="Arial" w:hAnsi="Arial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A776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FB0C10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1719E1"/>
    <w:rPr>
      <w:color w:val="808080"/>
    </w:rPr>
  </w:style>
  <w:style w:type="table" w:styleId="Rcsostblzat">
    <w:name w:val="Table Grid"/>
    <w:basedOn w:val="Normltblzat"/>
    <w:uiPriority w:val="59"/>
    <w:rsid w:val="0017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1719E1"/>
  </w:style>
  <w:style w:type="character" w:styleId="Finomkiemels">
    <w:name w:val="Subtle Emphasis"/>
    <w:basedOn w:val="Bekezdsalapbettpusa"/>
    <w:uiPriority w:val="19"/>
    <w:qFormat/>
    <w:rsid w:val="00C2798D"/>
    <w:rPr>
      <w:rFonts w:ascii="Arial" w:hAnsi="Arial" w:cs="Arial" w:hint="default"/>
      <w:b w:val="0"/>
      <w:bCs w:val="0"/>
      <w:i/>
      <w:iCs/>
      <w:caps w:val="0"/>
      <w:smallCaps/>
      <w:strike w:val="0"/>
      <w:dstrike w:val="0"/>
      <w:vanish w:val="0"/>
      <w:webHidden w:val="0"/>
      <w:color w:val="auto"/>
      <w:spacing w:val="0"/>
      <w:w w:val="100"/>
      <w:kern w:val="0"/>
      <w:position w:val="0"/>
      <w:sz w:val="22"/>
      <w:u w:val="none"/>
      <w:effect w:val="none"/>
      <w:vertAlign w:val="baseline"/>
      <w:specVanish w:val="0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udu\OneDrive%20-%20&#211;budai%20egyetem\__Kozos\Nyomtatv&#225;ny%20sablonok%202022\Lev&#233;lpap&#237;r%20OE-KVK-DH-TO%20Hu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03B4FC36A48E0803FC69B323F58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AB0C00-F988-4D14-B036-1CAF81ACF98D}"/>
      </w:docPartPr>
      <w:docPartBody>
        <w:p w:rsidR="00AD5FBE" w:rsidRDefault="003A7D74" w:rsidP="003A7D74">
          <w:pPr>
            <w:pStyle w:val="F4803B4FC36A48E0803FC69B323F58A21"/>
          </w:pPr>
          <w:r w:rsidRPr="00E3748A">
            <w:rPr>
              <w:rStyle w:val="Helyrzszveg"/>
              <w:rFonts w:ascii="Open Sans SemiBold" w:hAnsi="Open Sans SemiBold" w:cs="Open Sans SemiBold"/>
              <w:i/>
              <w:iCs/>
              <w:sz w:val="20"/>
              <w:szCs w:val="20"/>
            </w:rPr>
            <w:t>Kérem, válasszon!</w:t>
          </w:r>
        </w:p>
      </w:docPartBody>
    </w:docPart>
    <w:docPart>
      <w:docPartPr>
        <w:name w:val="E28C335B202D461F8C1825EDE67D33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284C30-0913-4621-89C3-EB956E0423E1}"/>
      </w:docPartPr>
      <w:docPartBody>
        <w:p w:rsidR="00A30513" w:rsidRDefault="00661422" w:rsidP="00661422">
          <w:pPr>
            <w:pStyle w:val="E28C335B202D461F8C1825EDE67D3332"/>
          </w:pPr>
          <w:r w:rsidRPr="00F37AB9">
            <w:rPr>
              <w:rStyle w:val="Helyrzszveg"/>
              <w:sz w:val="20"/>
              <w:szCs w:val="20"/>
            </w:rPr>
            <w:t>Kérem, adja meg a nevét!</w:t>
          </w:r>
        </w:p>
      </w:docPartBody>
    </w:docPart>
    <w:docPart>
      <w:docPartPr>
        <w:name w:val="E0227F7C6504410BA3AA9D7A84D776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983364-7A16-41CE-BEE5-CCC81AEA5C43}"/>
      </w:docPartPr>
      <w:docPartBody>
        <w:p w:rsidR="00A30513" w:rsidRDefault="00661422" w:rsidP="00661422">
          <w:pPr>
            <w:pStyle w:val="E0227F7C6504410BA3AA9D7A84D77646"/>
          </w:pPr>
          <w:r w:rsidRPr="00F37AB9">
            <w:rPr>
              <w:rStyle w:val="Helyrzszveg"/>
              <w:sz w:val="20"/>
              <w:szCs w:val="20"/>
            </w:rPr>
            <w:t>Kérem, adja meg azt az intézményt és szakot, ahol a lenti tantárgyait teljesítette!</w:t>
          </w:r>
        </w:p>
      </w:docPartBody>
    </w:docPart>
    <w:docPart>
      <w:docPartPr>
        <w:name w:val="69AACE60DDEB49D283B8132258A5B0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BD8D3-BF3F-4C27-83E5-BAB9036223D2}"/>
      </w:docPartPr>
      <w:docPartBody>
        <w:p w:rsidR="00A30513" w:rsidRDefault="00661422" w:rsidP="00661422">
          <w:pPr>
            <w:pStyle w:val="69AACE60DDEB49D283B8132258A5B09C"/>
          </w:pPr>
          <w:r w:rsidRPr="00F37AB9">
            <w:rPr>
              <w:rStyle w:val="Helyrzszveg"/>
              <w:sz w:val="20"/>
              <w:szCs w:val="20"/>
            </w:rPr>
            <w:t>Kérem, adja meg a Neptun azonosítóját!</w:t>
          </w:r>
        </w:p>
      </w:docPartBody>
    </w:docPart>
    <w:docPart>
      <w:docPartPr>
        <w:name w:val="C6CFA1E2F3AC4AA99F800697432B1A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64BCA6-A750-4379-9743-982B66A74FF6}"/>
      </w:docPartPr>
      <w:docPartBody>
        <w:p w:rsidR="00A30513" w:rsidRDefault="00661422" w:rsidP="00661422">
          <w:pPr>
            <w:pStyle w:val="C6CFA1E2F3AC4AA99F800697432B1A03"/>
          </w:pPr>
          <w:r w:rsidRPr="00F37AB9">
            <w:rPr>
              <w:rStyle w:val="Helyrzszveg"/>
              <w:sz w:val="20"/>
              <w:szCs w:val="20"/>
            </w:rPr>
            <w:t>Kérem, adja meg azt a szakot, ahol a tanulmányait folytatni szeretné!</w:t>
          </w:r>
        </w:p>
      </w:docPartBody>
    </w:docPart>
    <w:docPart>
      <w:docPartPr>
        <w:name w:val="124A788042C14967ACC60FDAD3625A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43D9A6-E807-407A-A7A6-86F095D88CF5}"/>
      </w:docPartPr>
      <w:docPartBody>
        <w:p w:rsidR="00A30513" w:rsidRDefault="00661422" w:rsidP="00661422">
          <w:pPr>
            <w:pStyle w:val="124A788042C14967ACC60FDAD3625AD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57E6447BD264D7A8848F3A0C64773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5535B6-2031-4252-9E3A-6AE05BAD9E5B}"/>
      </w:docPartPr>
      <w:docPartBody>
        <w:p w:rsidR="00A30513" w:rsidRDefault="00661422" w:rsidP="00661422">
          <w:pPr>
            <w:pStyle w:val="F57E6447BD264D7A8848F3A0C6477352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41CC81F19D5C4DB2958E174A6593A9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634242-510A-436F-9A0E-442742B7A18C}"/>
      </w:docPartPr>
      <w:docPartBody>
        <w:p w:rsidR="00A30513" w:rsidRDefault="00661422" w:rsidP="00661422">
          <w:pPr>
            <w:pStyle w:val="41CC81F19D5C4DB2958E174A6593A9D1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C1DCEF962E541FAA0EB3F8DEC12B8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F105FF-B491-4254-970E-9444AC3DCBF9}"/>
      </w:docPartPr>
      <w:docPartBody>
        <w:p w:rsidR="00A30513" w:rsidRDefault="00661422" w:rsidP="00661422">
          <w:pPr>
            <w:pStyle w:val="2C1DCEF962E541FAA0EB3F8DEC12B8FE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C4308CA4B384C98BDDBD6144BCEE6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E229B6-E6E0-4820-9FCB-0DF2AA1D4B85}"/>
      </w:docPartPr>
      <w:docPartBody>
        <w:p w:rsidR="00A30513" w:rsidRDefault="00661422" w:rsidP="00661422">
          <w:pPr>
            <w:pStyle w:val="0C4308CA4B384C98BDDBD6144BCEE6BB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B6E6754C49FE46A38DDD7DFFDC911A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AD1B25-DA29-4D64-B346-75ECD106E21F}"/>
      </w:docPartPr>
      <w:docPartBody>
        <w:p w:rsidR="00A30513" w:rsidRDefault="00661422" w:rsidP="00661422">
          <w:pPr>
            <w:pStyle w:val="B6E6754C49FE46A38DDD7DFFDC911ADE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5D1E00B8EBF949679467DB14A77A62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52E99A-39FA-4702-BB15-102A894563C5}"/>
      </w:docPartPr>
      <w:docPartBody>
        <w:p w:rsidR="00A30513" w:rsidRDefault="00661422" w:rsidP="00661422">
          <w:pPr>
            <w:pStyle w:val="5D1E00B8EBF949679467DB14A77A6202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51C80747382546C7A682204C4EBDBF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95CB2B-7C05-412B-8F37-1BE731E2B7D9}"/>
      </w:docPartPr>
      <w:docPartBody>
        <w:p w:rsidR="00A30513" w:rsidRDefault="00661422" w:rsidP="00661422">
          <w:pPr>
            <w:pStyle w:val="51C80747382546C7A682204C4EBDBF9F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BEC4C7803E734779ABF34E14A27F30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4CE4F-5CDA-4D89-99B2-2CA014BAB203}"/>
      </w:docPartPr>
      <w:docPartBody>
        <w:p w:rsidR="00A30513" w:rsidRDefault="00661422" w:rsidP="00661422">
          <w:pPr>
            <w:pStyle w:val="BEC4C7803E734779ABF34E14A27F307B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48F5AAE3C60E4A958A27EF666BAA03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676A5B-E859-4FFB-A23A-B2AD4E383AEF}"/>
      </w:docPartPr>
      <w:docPartBody>
        <w:p w:rsidR="00A30513" w:rsidRDefault="00661422" w:rsidP="00661422">
          <w:pPr>
            <w:pStyle w:val="48F5AAE3C60E4A958A27EF666BAA039A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8F362B72509F417EA0B530C916966B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BE061A-408D-41F1-A9BD-CC76AA03D81A}"/>
      </w:docPartPr>
      <w:docPartBody>
        <w:p w:rsidR="00A30513" w:rsidRDefault="00661422" w:rsidP="00661422">
          <w:pPr>
            <w:pStyle w:val="8F362B72509F417EA0B530C916966BE0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064C00459700456091A85674575977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B4DA23-794E-412D-A4BF-47E39D8FE293}"/>
      </w:docPartPr>
      <w:docPartBody>
        <w:p w:rsidR="00A30513" w:rsidRDefault="00661422" w:rsidP="00661422">
          <w:pPr>
            <w:pStyle w:val="064C00459700456091A8567457597749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F3E95D34091D4B93A50BDA8667DC38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2F1BAF-9E4C-4851-90CD-4C6978BCD1C6}"/>
      </w:docPartPr>
      <w:docPartBody>
        <w:p w:rsidR="00A30513" w:rsidRDefault="00661422" w:rsidP="00661422">
          <w:pPr>
            <w:pStyle w:val="F3E95D34091D4B93A50BDA8667DC38BB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EE4A862BF324A9591B1C38B18FE63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841295-8A6C-4C04-A8DB-A35EEA741173}"/>
      </w:docPartPr>
      <w:docPartBody>
        <w:p w:rsidR="00A30513" w:rsidRDefault="00661422" w:rsidP="00661422">
          <w:pPr>
            <w:pStyle w:val="0EE4A862BF324A9591B1C38B18FE639C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3AC309B72B9D469CAD62EE6AFF2EC9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385968-3E1E-434A-8003-923E8338F117}"/>
      </w:docPartPr>
      <w:docPartBody>
        <w:p w:rsidR="00A30513" w:rsidRDefault="00661422" w:rsidP="00661422">
          <w:pPr>
            <w:pStyle w:val="3AC309B72B9D469CAD62EE6AFF2EC9F3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05FD7EA5B4A642FCAA45A4BD2EA5F4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4FFEAA-6824-4582-92E3-AC61EE0EE16D}"/>
      </w:docPartPr>
      <w:docPartBody>
        <w:p w:rsidR="00A30513" w:rsidRDefault="00661422" w:rsidP="00661422">
          <w:pPr>
            <w:pStyle w:val="05FD7EA5B4A642FCAA45A4BD2EA5F48E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928141646E943CCA056CA3FAA8E67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0F4830-DC9D-429F-9D1F-7057D0AE4F35}"/>
      </w:docPartPr>
      <w:docPartBody>
        <w:p w:rsidR="00A30513" w:rsidRDefault="00661422" w:rsidP="00661422">
          <w:pPr>
            <w:pStyle w:val="2928141646E943CCA056CA3FAA8E6700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F29E680B951B4E75BC542E249004E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108C53-2A39-478A-A541-95EEE9F54D64}"/>
      </w:docPartPr>
      <w:docPartBody>
        <w:p w:rsidR="00A30513" w:rsidRDefault="00661422" w:rsidP="00661422">
          <w:pPr>
            <w:pStyle w:val="F29E680B951B4E75BC542E249004E30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EF947F7C2AAD4CFF846CDCF9CDAE4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58B266-B075-4A42-A9F3-2BD016BCE0B4}"/>
      </w:docPartPr>
      <w:docPartBody>
        <w:p w:rsidR="00A30513" w:rsidRDefault="00661422" w:rsidP="00661422">
          <w:pPr>
            <w:pStyle w:val="EF947F7C2AAD4CFF846CDCF9CDAE47A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6F0CCD50A91142C4BE8A5AD12C73C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EE8019-E9F0-419F-AF3C-90484784BCA6}"/>
      </w:docPartPr>
      <w:docPartBody>
        <w:p w:rsidR="00A30513" w:rsidRDefault="00661422" w:rsidP="00661422">
          <w:pPr>
            <w:pStyle w:val="6F0CCD50A91142C4BE8A5AD12C73C787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A03DE1E3DA244E179C75CC76F84D3F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10DE80-2374-4168-B1C2-D350A1F79809}"/>
      </w:docPartPr>
      <w:docPartBody>
        <w:p w:rsidR="00A30513" w:rsidRDefault="00661422" w:rsidP="00661422">
          <w:pPr>
            <w:pStyle w:val="A03DE1E3DA244E179C75CC76F84D3FE1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B178ECA9EC094127852B411742B10D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A8DE33-760B-4816-8167-320CACE34641}"/>
      </w:docPartPr>
      <w:docPartBody>
        <w:p w:rsidR="00A30513" w:rsidRDefault="00661422" w:rsidP="00661422">
          <w:pPr>
            <w:pStyle w:val="B178ECA9EC094127852B411742B10D20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B2AA5AF46B4044358746270F915C7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45AA94-674B-42E1-AFCB-0971BA4D39DA}"/>
      </w:docPartPr>
      <w:docPartBody>
        <w:p w:rsidR="00A30513" w:rsidRDefault="00661422" w:rsidP="00661422">
          <w:pPr>
            <w:pStyle w:val="B2AA5AF46B4044358746270F915C7158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EF3E691942464E2F8297AA07F117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D541E6-7280-4479-AA22-02FA3A302DEA}"/>
      </w:docPartPr>
      <w:docPartBody>
        <w:p w:rsidR="00A30513" w:rsidRDefault="00661422" w:rsidP="00661422">
          <w:pPr>
            <w:pStyle w:val="EF3E691942464E2F8297AA07F11705F2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2FD61CEFC590463B842199ABE4B471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67C7AC-8CAA-4EA5-BC83-55C4A6D0F585}"/>
      </w:docPartPr>
      <w:docPartBody>
        <w:p w:rsidR="00A30513" w:rsidRDefault="00661422" w:rsidP="00661422">
          <w:pPr>
            <w:pStyle w:val="2FD61CEFC590463B842199ABE4B4712E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9419BC08E28A4CC384CE885500C05C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EFB6A-E660-42C5-8ABD-D079CFE561A9}"/>
      </w:docPartPr>
      <w:docPartBody>
        <w:p w:rsidR="00A30513" w:rsidRDefault="00661422" w:rsidP="00661422">
          <w:pPr>
            <w:pStyle w:val="9419BC08E28A4CC384CE885500C05CBA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7B826E1F081649899374FAE29F2276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99F22-6F20-424E-9B62-55086B07F460}"/>
      </w:docPartPr>
      <w:docPartBody>
        <w:p w:rsidR="00A30513" w:rsidRDefault="00661422" w:rsidP="00661422">
          <w:pPr>
            <w:pStyle w:val="7B826E1F081649899374FAE29F227607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A83B36577531446EA2B4F0A868A1A9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632157-49DC-4117-B4C2-F3571AA2C5C2}"/>
      </w:docPartPr>
      <w:docPartBody>
        <w:p w:rsidR="00A30513" w:rsidRDefault="00661422" w:rsidP="00661422">
          <w:pPr>
            <w:pStyle w:val="A83B36577531446EA2B4F0A868A1A913"/>
          </w:pPr>
          <w:r>
            <w:rPr>
              <w:rStyle w:val="Helyrzszveg"/>
              <w:i/>
              <w:iCs/>
              <w:sz w:val="20"/>
              <w:szCs w:val="18"/>
              <w:u w:val="dotted"/>
            </w:rPr>
            <w:t>Mellékletek száma</w:t>
          </w:r>
        </w:p>
      </w:docPartBody>
    </w:docPart>
    <w:docPart>
      <w:docPartPr>
        <w:name w:val="74086569EAFE418985D0C2623E09E7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9BAD9-A864-42D5-A325-EEE7D0C12CEB}"/>
      </w:docPartPr>
      <w:docPartBody>
        <w:p w:rsidR="00A30513" w:rsidRDefault="00661422" w:rsidP="00661422">
          <w:pPr>
            <w:pStyle w:val="74086569EAFE418985D0C2623E09E789"/>
          </w:pPr>
          <w:r>
            <w:rPr>
              <w:rStyle w:val="Helyrzszveg"/>
              <w:i/>
              <w:iCs/>
              <w:sz w:val="20"/>
              <w:szCs w:val="18"/>
            </w:rPr>
            <w:t>Kérem, adja meg a helyet!</w:t>
          </w:r>
        </w:p>
      </w:docPartBody>
    </w:docPart>
    <w:docPart>
      <w:docPartPr>
        <w:name w:val="A123FB4DD431413A9FC737519FD10A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69AF31-FC2C-4501-9617-E8324198FBF1}"/>
      </w:docPartPr>
      <w:docPartBody>
        <w:p w:rsidR="00A30513" w:rsidRDefault="00661422" w:rsidP="00661422">
          <w:pPr>
            <w:pStyle w:val="A123FB4DD431413A9FC737519FD10AEB"/>
          </w:pPr>
          <w:r w:rsidRPr="00A3591C">
            <w:rPr>
              <w:rStyle w:val="Helyrzszveg"/>
              <w:i/>
              <w:iCs/>
              <w:sz w:val="20"/>
              <w:szCs w:val="18"/>
            </w:rPr>
            <w:t>Kérem, adja meg a dátumot!</w:t>
          </w:r>
        </w:p>
      </w:docPartBody>
    </w:docPart>
    <w:docPart>
      <w:docPartPr>
        <w:name w:val="28976BA646DE46B88AC77B5968C707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59A37E-9B88-48AF-ACB5-27F3D0D35EDF}"/>
      </w:docPartPr>
      <w:docPartBody>
        <w:p w:rsidR="00000000" w:rsidRDefault="00A30513" w:rsidP="00A30513">
          <w:pPr>
            <w:pStyle w:val="28976BA646DE46B88AC77B5968C707BE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56CFC22BCD04F658DC5607BB02ADF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1EBFA7-9057-4215-94C5-5B7C7B8637E4}"/>
      </w:docPartPr>
      <w:docPartBody>
        <w:p w:rsidR="00000000" w:rsidRDefault="00A30513" w:rsidP="00A30513">
          <w:pPr>
            <w:pStyle w:val="F56CFC22BCD04F658DC5607BB02ADFC4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000756480D4645609660D47072413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941511-551A-454B-85F7-12362CF24615}"/>
      </w:docPartPr>
      <w:docPartBody>
        <w:p w:rsidR="00000000" w:rsidRDefault="00A30513" w:rsidP="00A30513">
          <w:pPr>
            <w:pStyle w:val="000756480D4645609660D470724135EC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FFB75A81B9B5470384C43A9C79457C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C10DA7-5FBC-44F3-B9BB-E08558314A2A}"/>
      </w:docPartPr>
      <w:docPartBody>
        <w:p w:rsidR="00000000" w:rsidRDefault="00A30513" w:rsidP="00A30513">
          <w:pPr>
            <w:pStyle w:val="FFB75A81B9B5470384C43A9C79457C40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25F9561D1ED3401D9C614ED10BEB9F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99D985-E435-4524-83B8-050753D7A99E}"/>
      </w:docPartPr>
      <w:docPartBody>
        <w:p w:rsidR="00000000" w:rsidRDefault="00A30513" w:rsidP="00A30513">
          <w:pPr>
            <w:pStyle w:val="25F9561D1ED3401D9C614ED10BEB9FB4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7D2B7F120EF84712AB827542C0A151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82EA99-DE46-466B-B25F-240A4C4A1AB5}"/>
      </w:docPartPr>
      <w:docPartBody>
        <w:p w:rsidR="00000000" w:rsidRDefault="00A30513" w:rsidP="00A30513">
          <w:pPr>
            <w:pStyle w:val="7D2B7F120EF84712AB827542C0A151B4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4941393C0DCC484380A9BB42A0FDFC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AC206-45E6-4BD4-AFE9-518D5FA686CC}"/>
      </w:docPartPr>
      <w:docPartBody>
        <w:p w:rsidR="00000000" w:rsidRDefault="00A30513" w:rsidP="00A30513">
          <w:pPr>
            <w:pStyle w:val="4941393C0DCC484380A9BB42A0FDFC1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0D068427C2964325BC4484E322E605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85AE0C-2BEE-4754-B301-B13CAE6BEE9C}"/>
      </w:docPartPr>
      <w:docPartBody>
        <w:p w:rsidR="00000000" w:rsidRDefault="00A30513" w:rsidP="00A30513">
          <w:pPr>
            <w:pStyle w:val="0D068427C2964325BC4484E322E6055B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64EF72BB803B49EF8CF5396ED2112D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912342-AE71-466B-89DD-EA4B365A7D97}"/>
      </w:docPartPr>
      <w:docPartBody>
        <w:p w:rsidR="00000000" w:rsidRDefault="00A30513" w:rsidP="00A30513">
          <w:pPr>
            <w:pStyle w:val="64EF72BB803B49EF8CF5396ED2112D86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0480CEFAC7A418586ED266D2980B2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86B3F3-BF5A-4E63-9A94-6F7B2E001456}"/>
      </w:docPartPr>
      <w:docPartBody>
        <w:p w:rsidR="00000000" w:rsidRDefault="00A30513" w:rsidP="00A30513">
          <w:pPr>
            <w:pStyle w:val="20480CEFAC7A418586ED266D2980B2FD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BC26053CC9734165907EABDA0DFB25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0918F0-CBB7-457E-B8C4-EFB19BAD749C}"/>
      </w:docPartPr>
      <w:docPartBody>
        <w:p w:rsidR="00000000" w:rsidRDefault="00A30513" w:rsidP="00A30513">
          <w:pPr>
            <w:pStyle w:val="BC26053CC9734165907EABDA0DFB2502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BAC8E698C6074D079C326667DB3414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715BE1-66DE-42E9-B9B4-DAF4F0848591}"/>
      </w:docPartPr>
      <w:docPartBody>
        <w:p w:rsidR="00000000" w:rsidRDefault="00A30513" w:rsidP="00A30513">
          <w:pPr>
            <w:pStyle w:val="BAC8E698C6074D079C326667DB3414D9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9E8F9B8AD036456EB6FCAD621144C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A23020-3CAF-4F4D-8019-D56194895F93}"/>
      </w:docPartPr>
      <w:docPartBody>
        <w:p w:rsidR="00000000" w:rsidRDefault="00A30513" w:rsidP="00A30513">
          <w:pPr>
            <w:pStyle w:val="9E8F9B8AD036456EB6FCAD621144CACE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7D552E3027B24A66894C2881374B04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0F97AE-989E-499A-B073-6B3988A866B0}"/>
      </w:docPartPr>
      <w:docPartBody>
        <w:p w:rsidR="00000000" w:rsidRDefault="00A30513" w:rsidP="00A30513">
          <w:pPr>
            <w:pStyle w:val="7D552E3027B24A66894C2881374B045E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6A97EEE6C3B4FF680DC30F1D08001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78E908-B539-4EAE-A233-466884379EFA}"/>
      </w:docPartPr>
      <w:docPartBody>
        <w:p w:rsidR="00000000" w:rsidRDefault="00A30513" w:rsidP="00A30513">
          <w:pPr>
            <w:pStyle w:val="06A97EEE6C3B4FF680DC30F1D08001C3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42832EE0FE1B40D695C1B43FA9E5D7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E0D906-B61E-4749-B35A-876271C13452}"/>
      </w:docPartPr>
      <w:docPartBody>
        <w:p w:rsidR="00000000" w:rsidRDefault="00A30513" w:rsidP="00A30513">
          <w:pPr>
            <w:pStyle w:val="42832EE0FE1B40D695C1B43FA9E5D73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DEDF1E442F554C8DAE179E9E93F7D0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07E1DD-E29C-4032-9EE9-BC183A2C29C2}"/>
      </w:docPartPr>
      <w:docPartBody>
        <w:p w:rsidR="00000000" w:rsidRDefault="00A30513" w:rsidP="00A30513">
          <w:pPr>
            <w:pStyle w:val="DEDF1E442F554C8DAE179E9E93F7D0E2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ABFA424F8BB84A1DBEEB5CC679582B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DE4DC5-91C0-47D6-A3A0-1011D25EAE80}"/>
      </w:docPartPr>
      <w:docPartBody>
        <w:p w:rsidR="00000000" w:rsidRDefault="00A30513" w:rsidP="00A30513">
          <w:pPr>
            <w:pStyle w:val="ABFA424F8BB84A1DBEEB5CC679582B13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770F55E9E5AB467C8C69983718EB7E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082667-C4BD-4B43-865E-A702EAAC0CC9}"/>
      </w:docPartPr>
      <w:docPartBody>
        <w:p w:rsidR="00000000" w:rsidRDefault="00A30513" w:rsidP="00A30513">
          <w:pPr>
            <w:pStyle w:val="770F55E9E5AB467C8C69983718EB7E94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C9CA3A23B013412C84527F747673DC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9EF738-FB9C-4510-9740-5504C796128D}"/>
      </w:docPartPr>
      <w:docPartBody>
        <w:p w:rsidR="00000000" w:rsidRDefault="00A30513" w:rsidP="00A30513">
          <w:pPr>
            <w:pStyle w:val="C9CA3A23B013412C84527F747673DC98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96A5F10CF510404E96A593D982C5C0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B3582C-151F-4599-8E33-9653015EF7A1}"/>
      </w:docPartPr>
      <w:docPartBody>
        <w:p w:rsidR="00000000" w:rsidRDefault="00A30513" w:rsidP="00A30513">
          <w:pPr>
            <w:pStyle w:val="96A5F10CF510404E96A593D982C5C05F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12F2E9D22EF9454BA34FCFA6E6C815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BCF4EA-BC6C-4F1A-848B-11D022F5215F}"/>
      </w:docPartPr>
      <w:docPartBody>
        <w:p w:rsidR="00000000" w:rsidRDefault="00A30513" w:rsidP="00A30513">
          <w:pPr>
            <w:pStyle w:val="12F2E9D22EF9454BA34FCFA6E6C815E3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48A4C9FE9394900A6AD3482AB954C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EF7789-5137-4D9D-9CEF-D30A312D8E59}"/>
      </w:docPartPr>
      <w:docPartBody>
        <w:p w:rsidR="00000000" w:rsidRDefault="00A30513" w:rsidP="00A30513">
          <w:pPr>
            <w:pStyle w:val="448A4C9FE9394900A6AD3482AB954C87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A228D7C698824144BA6A196C8F0E57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DCF828-E944-4CD8-8DF8-0832D32CD29E}"/>
      </w:docPartPr>
      <w:docPartBody>
        <w:p w:rsidR="00000000" w:rsidRDefault="00A30513" w:rsidP="00A30513">
          <w:pPr>
            <w:pStyle w:val="A228D7C698824144BA6A196C8F0E57A3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D6FC4F232E6B471F96B1DD28859CDA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E8B6C8-3BCC-4BB3-9570-8F90A498261D}"/>
      </w:docPartPr>
      <w:docPartBody>
        <w:p w:rsidR="00000000" w:rsidRDefault="00A30513" w:rsidP="00A30513">
          <w:pPr>
            <w:pStyle w:val="D6FC4F232E6B471F96B1DD28859CDA4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625B02818B6F4179BFE8B59C97BBB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1005F2-8A9C-4034-A684-B838F2A59032}"/>
      </w:docPartPr>
      <w:docPartBody>
        <w:p w:rsidR="00000000" w:rsidRDefault="00A30513" w:rsidP="00A30513">
          <w:pPr>
            <w:pStyle w:val="625B02818B6F4179BFE8B59C97BBB6B0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04BBEFB878834FA0A8D1F5A585C0E9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E26B-4F75-449B-A94B-89321DD11AB5}"/>
      </w:docPartPr>
      <w:docPartBody>
        <w:p w:rsidR="00000000" w:rsidRDefault="00A30513" w:rsidP="00A30513">
          <w:pPr>
            <w:pStyle w:val="04BBEFB878834FA0A8D1F5A585C0E9C8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BF17AE5AFDE94EC68509D021E2D77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2101D3-99D0-4B55-A35D-C02CEF9C077C}"/>
      </w:docPartPr>
      <w:docPartBody>
        <w:p w:rsidR="00000000" w:rsidRDefault="00A30513" w:rsidP="00A30513">
          <w:pPr>
            <w:pStyle w:val="BF17AE5AFDE94EC68509D021E2D770E3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BB2130A5DC0548BB86CD611CF73180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4EFD68-52ED-47A0-A8FC-1FC146C8CF4A}"/>
      </w:docPartPr>
      <w:docPartBody>
        <w:p w:rsidR="00000000" w:rsidRDefault="00A30513" w:rsidP="00A30513">
          <w:pPr>
            <w:pStyle w:val="BB2130A5DC0548BB86CD611CF73180AE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5A0F95D46D824BDC87ADC4162FA51F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7A61C9-5332-42F2-ADAC-C1B8C822D664}"/>
      </w:docPartPr>
      <w:docPartBody>
        <w:p w:rsidR="00000000" w:rsidRDefault="00A30513" w:rsidP="00A30513">
          <w:pPr>
            <w:pStyle w:val="5A0F95D46D824BDC87ADC4162FA51F3C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8F142FB115B94454BBA5BF8D349ACE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9D909F-274C-400A-8F88-258C40DA5F03}"/>
      </w:docPartPr>
      <w:docPartBody>
        <w:p w:rsidR="00000000" w:rsidRDefault="00A30513" w:rsidP="00A30513">
          <w:pPr>
            <w:pStyle w:val="8F142FB115B94454BBA5BF8D349ACEC0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253ED9F667F74C61BC8B565DB81120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0969AD-BA7E-43EE-B17F-43EF1EFEE1C5}"/>
      </w:docPartPr>
      <w:docPartBody>
        <w:p w:rsidR="00000000" w:rsidRDefault="00A30513" w:rsidP="00A30513">
          <w:pPr>
            <w:pStyle w:val="253ED9F667F74C61BC8B565DB8112060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F02F3248F2B44CE69AE565823DB2E8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1A7FCE-1199-4D7F-95DE-E30448C42F62}"/>
      </w:docPartPr>
      <w:docPartBody>
        <w:p w:rsidR="00000000" w:rsidRDefault="00A30513" w:rsidP="00A30513">
          <w:pPr>
            <w:pStyle w:val="F02F3248F2B44CE69AE565823DB2E86A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B77A5095DDF6446E9C5C640328F6E0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FA352-72E7-4844-B450-3D2B1FB732C3}"/>
      </w:docPartPr>
      <w:docPartBody>
        <w:p w:rsidR="00000000" w:rsidRDefault="00A30513" w:rsidP="00A30513">
          <w:pPr>
            <w:pStyle w:val="B77A5095DDF6446E9C5C640328F6E073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4E91968EA43A49D5AF039C0263E56A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6B528F-1E0E-4D3D-8534-2FFFDCB17281}"/>
      </w:docPartPr>
      <w:docPartBody>
        <w:p w:rsidR="00000000" w:rsidRDefault="00A30513" w:rsidP="00A30513">
          <w:pPr>
            <w:pStyle w:val="4E91968EA43A49D5AF039C0263E56A07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F6214FF69B574CF1A9AEF202A41B0E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25E2C2-3895-4EA0-B74F-34C3524F5A64}"/>
      </w:docPartPr>
      <w:docPartBody>
        <w:p w:rsidR="00000000" w:rsidRDefault="00A30513" w:rsidP="00A30513">
          <w:pPr>
            <w:pStyle w:val="F6214FF69B574CF1A9AEF202A41B0E71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C207D265E8D461C9E803A7C07D4FA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95DBDD-6939-4F2E-8F98-00D3D2F0BFC0}"/>
      </w:docPartPr>
      <w:docPartBody>
        <w:p w:rsidR="00000000" w:rsidRDefault="00A30513" w:rsidP="00A30513">
          <w:pPr>
            <w:pStyle w:val="2C207D265E8D461C9E803A7C07D4FA1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8E7DCC68A72D454899CA0B7E3DD7FE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92C877-7551-4F4E-9CEC-D2E952D2DF10}"/>
      </w:docPartPr>
      <w:docPartBody>
        <w:p w:rsidR="00000000" w:rsidRDefault="00A30513" w:rsidP="00A30513">
          <w:pPr>
            <w:pStyle w:val="8E7DCC68A72D454899CA0B7E3DD7FEE7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982386DD1CA8498AAD55CBF78C6C7B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31CB41-198D-4A04-AE98-ED91E29ED020}"/>
      </w:docPartPr>
      <w:docPartBody>
        <w:p w:rsidR="00000000" w:rsidRDefault="00A30513" w:rsidP="00A30513">
          <w:pPr>
            <w:pStyle w:val="982386DD1CA8498AAD55CBF78C6C7B4F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99DDBEECDF1B424B9EF6C8E6A6AE51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C372DA-A4D3-4176-A0DD-DF1B88FC7921}"/>
      </w:docPartPr>
      <w:docPartBody>
        <w:p w:rsidR="00000000" w:rsidRDefault="00A30513" w:rsidP="00A30513">
          <w:pPr>
            <w:pStyle w:val="99DDBEECDF1B424B9EF6C8E6A6AE51B2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12DEF674169A4F4FB9A433A6B6EE4E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50414D-4665-4D5C-BD32-F485B51CECF0}"/>
      </w:docPartPr>
      <w:docPartBody>
        <w:p w:rsidR="00000000" w:rsidRDefault="00A30513" w:rsidP="00A30513">
          <w:pPr>
            <w:pStyle w:val="12DEF674169A4F4FB9A433A6B6EE4E6F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8AA9B6E5C9004EB28BCFE14F1758AB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0B60E2-D053-4C08-90AA-6AD896143AF6}"/>
      </w:docPartPr>
      <w:docPartBody>
        <w:p w:rsidR="00000000" w:rsidRDefault="00A30513" w:rsidP="00A30513">
          <w:pPr>
            <w:pStyle w:val="8AA9B6E5C9004EB28BCFE14F1758ABCE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E67288933DD642DD8A4E2C66DA3262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4B5000-54F7-4FCE-A691-1D40329E2AF7}"/>
      </w:docPartPr>
      <w:docPartBody>
        <w:p w:rsidR="00000000" w:rsidRDefault="00A30513" w:rsidP="00A30513">
          <w:pPr>
            <w:pStyle w:val="E67288933DD642DD8A4E2C66DA3262A0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D45D41D61634CACB8D041C018D4D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913F32-647F-41ED-BD20-446E1A7B0AA6}"/>
      </w:docPartPr>
      <w:docPartBody>
        <w:p w:rsidR="00000000" w:rsidRDefault="00A30513" w:rsidP="00A30513">
          <w:pPr>
            <w:pStyle w:val="2D45D41D61634CACB8D041C018D4DFD7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2409605831DA48F5B503768582BE99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B2DD94-0C53-4498-9F24-71168306B6FE}"/>
      </w:docPartPr>
      <w:docPartBody>
        <w:p w:rsidR="00000000" w:rsidRDefault="00A30513" w:rsidP="00A30513">
          <w:pPr>
            <w:pStyle w:val="2409605831DA48F5B503768582BE99D2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FC7D6632BF0D49B3A17AE36C4F993B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A7C948-F70E-484D-9471-AD4EF1091635}"/>
      </w:docPartPr>
      <w:docPartBody>
        <w:p w:rsidR="00000000" w:rsidRDefault="00A30513" w:rsidP="00A30513">
          <w:pPr>
            <w:pStyle w:val="FC7D6632BF0D49B3A17AE36C4F993B0A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6AC610AD8785431CA86D8695CDCEE5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6E7797-949D-42D7-B3F8-BD52A848A27D}"/>
      </w:docPartPr>
      <w:docPartBody>
        <w:p w:rsidR="00000000" w:rsidRDefault="00A30513" w:rsidP="00A30513">
          <w:pPr>
            <w:pStyle w:val="6AC610AD8785431CA86D8695CDCEE5F7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F46F06E002F543D8A3970BB5D0C68E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6079F7-E20F-49BC-833D-6AF4634DB3C1}"/>
      </w:docPartPr>
      <w:docPartBody>
        <w:p w:rsidR="00000000" w:rsidRDefault="00A30513" w:rsidP="00A30513">
          <w:pPr>
            <w:pStyle w:val="F46F06E002F543D8A3970BB5D0C68ED6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7FE8EDB0D46748EFBAB60DF7ACCA11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C9AB8C-0FD3-478C-8C64-99204B391D2C}"/>
      </w:docPartPr>
      <w:docPartBody>
        <w:p w:rsidR="00000000" w:rsidRDefault="00A30513" w:rsidP="00A30513">
          <w:pPr>
            <w:pStyle w:val="7FE8EDB0D46748EFBAB60DF7ACCA11F8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722D2A71DC9B426AB74EA09F697573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DCA07-ECB5-44DC-A1EF-B4A2ACD7FABF}"/>
      </w:docPartPr>
      <w:docPartBody>
        <w:p w:rsidR="00000000" w:rsidRDefault="00A30513" w:rsidP="00A30513">
          <w:pPr>
            <w:pStyle w:val="722D2A71DC9B426AB74EA09F69757321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93BF651AAF724475B8B54B05A5475A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717405-367B-45D4-94EC-E3F522DB1629}"/>
      </w:docPartPr>
      <w:docPartBody>
        <w:p w:rsidR="00000000" w:rsidRDefault="00A30513" w:rsidP="00A30513">
          <w:pPr>
            <w:pStyle w:val="93BF651AAF724475B8B54B05A5475AE0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DED8B3327A644D1B8427E9B3719AC4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8A5AF0-E245-4839-9269-64F4C24A8031}"/>
      </w:docPartPr>
      <w:docPartBody>
        <w:p w:rsidR="00000000" w:rsidRDefault="00A30513" w:rsidP="00A30513">
          <w:pPr>
            <w:pStyle w:val="DED8B3327A644D1B8427E9B3719AC4C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C44122BA98A54DDB8B925C6A434F2C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E2D21B-18B9-4DB7-A06C-37EC9BBA3D3A}"/>
      </w:docPartPr>
      <w:docPartBody>
        <w:p w:rsidR="00000000" w:rsidRDefault="00A30513" w:rsidP="00A30513">
          <w:pPr>
            <w:pStyle w:val="C44122BA98A54DDB8B925C6A434F2C79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53C281707D5F43DEAA8C628E35FF70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A2874F-CFBA-409A-8E42-13CDF6D5D40F}"/>
      </w:docPartPr>
      <w:docPartBody>
        <w:p w:rsidR="00000000" w:rsidRDefault="00A30513" w:rsidP="00A30513">
          <w:pPr>
            <w:pStyle w:val="53C281707D5F43DEAA8C628E35FF7074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32A8B9EE02564ACD971DE9A8C0B192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02FA8E-DD8F-4339-A44F-D63F1859F4CE}"/>
      </w:docPartPr>
      <w:docPartBody>
        <w:p w:rsidR="00000000" w:rsidRDefault="00A30513" w:rsidP="00A30513">
          <w:pPr>
            <w:pStyle w:val="32A8B9EE02564ACD971DE9A8C0B1923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E2CA686F9DA0415DBAF161359D37EF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EF339-393F-4087-85FB-D8A827208006}"/>
      </w:docPartPr>
      <w:docPartBody>
        <w:p w:rsidR="00000000" w:rsidRDefault="00A30513" w:rsidP="00A30513">
          <w:pPr>
            <w:pStyle w:val="E2CA686F9DA0415DBAF161359D37EF45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9B4C178210684910A7A14B0EC92C15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CDEB6F-9461-4F55-BDFD-3E8348443D58}"/>
      </w:docPartPr>
      <w:docPartBody>
        <w:p w:rsidR="00000000" w:rsidRDefault="00A30513" w:rsidP="00A30513">
          <w:pPr>
            <w:pStyle w:val="9B4C178210684910A7A14B0EC92C155D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F99A8289CCF24762A78C325E160A86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F39220-0127-4EF5-9C0A-E8DEA2DFE672}"/>
      </w:docPartPr>
      <w:docPartBody>
        <w:p w:rsidR="00000000" w:rsidRDefault="00A30513" w:rsidP="00A30513">
          <w:pPr>
            <w:pStyle w:val="F99A8289CCF24762A78C325E160A8696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78E711AE84554C168A124A4B487DB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29BC1D-EF71-4817-9B18-EA9166F6C789}"/>
      </w:docPartPr>
      <w:docPartBody>
        <w:p w:rsidR="00000000" w:rsidRDefault="00A30513" w:rsidP="00A30513">
          <w:pPr>
            <w:pStyle w:val="78E711AE84554C168A124A4B487DBFC0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EB1400F1792A4B149E9B6580651A71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A1F123-1FEE-4B96-BE7A-3EF3C0012374}"/>
      </w:docPartPr>
      <w:docPartBody>
        <w:p w:rsidR="00000000" w:rsidRDefault="00A30513" w:rsidP="00A30513">
          <w:pPr>
            <w:pStyle w:val="EB1400F1792A4B149E9B6580651A7102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369743459C5D4CD690A34C8BD92352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B0600C-31F5-45F4-AAC6-F1A6F8B29312}"/>
      </w:docPartPr>
      <w:docPartBody>
        <w:p w:rsidR="00000000" w:rsidRDefault="00A30513" w:rsidP="00A30513">
          <w:pPr>
            <w:pStyle w:val="369743459C5D4CD690A34C8BD92352B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6705DBA6A0654CABA9D0A8575CA8B3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D226B2-E25A-4E26-8299-C84D55DE1205}"/>
      </w:docPartPr>
      <w:docPartBody>
        <w:p w:rsidR="00000000" w:rsidRDefault="00A30513" w:rsidP="00A30513">
          <w:pPr>
            <w:pStyle w:val="6705DBA6A0654CABA9D0A8575CA8B3BB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350451744DF24A94981F1952729725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ADB02E-3416-4BDD-BC85-E608DF83DFF6}"/>
      </w:docPartPr>
      <w:docPartBody>
        <w:p w:rsidR="00000000" w:rsidRDefault="00A30513" w:rsidP="00A30513">
          <w:pPr>
            <w:pStyle w:val="350451744DF24A94981F195272972515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9BECBC0B45EF4413823C649652C17A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4E8F25-0096-4D0F-B981-6ACB95413A6C}"/>
      </w:docPartPr>
      <w:docPartBody>
        <w:p w:rsidR="00000000" w:rsidRDefault="00A30513" w:rsidP="00A30513">
          <w:pPr>
            <w:pStyle w:val="9BECBC0B45EF4413823C649652C17A04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4F3001D49C2C4CA89029DC9ABF3DEB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2BBEAD-5F0B-4370-90B7-AB7748741D80}"/>
      </w:docPartPr>
      <w:docPartBody>
        <w:p w:rsidR="00000000" w:rsidRDefault="00A30513" w:rsidP="00A30513">
          <w:pPr>
            <w:pStyle w:val="4F3001D49C2C4CA89029DC9ABF3DEB82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1CDB00F1E1B645D1B88A73678A1A51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82773D-03BA-4227-958D-4AE9EED03B84}"/>
      </w:docPartPr>
      <w:docPartBody>
        <w:p w:rsidR="00000000" w:rsidRDefault="00A30513" w:rsidP="00A30513">
          <w:pPr>
            <w:pStyle w:val="1CDB00F1E1B645D1B88A73678A1A510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89A59C8A1B7747638F03C38A61151F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E2F91E-FD81-474C-BD6D-1345FEE1780D}"/>
      </w:docPartPr>
      <w:docPartBody>
        <w:p w:rsidR="00000000" w:rsidRDefault="00A30513" w:rsidP="00A30513">
          <w:pPr>
            <w:pStyle w:val="89A59C8A1B7747638F03C38A61151F54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ADF6DFC6A8014875B3EAAC483676CB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CC378C-0939-42D3-A5F1-AE6992365EF5}"/>
      </w:docPartPr>
      <w:docPartBody>
        <w:p w:rsidR="00000000" w:rsidRDefault="00A30513" w:rsidP="00A30513">
          <w:pPr>
            <w:pStyle w:val="ADF6DFC6A8014875B3EAAC483676CB21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A371E64D7AFB44FC9773F0B936F146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967FB2-0319-4184-8079-75C61DCA4C83}"/>
      </w:docPartPr>
      <w:docPartBody>
        <w:p w:rsidR="00000000" w:rsidRDefault="00A30513" w:rsidP="00A30513">
          <w:pPr>
            <w:pStyle w:val="A371E64D7AFB44FC9773F0B936F1466C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67CCBFE088A943738FDF26F45F1570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C763A7-D780-414F-A993-090DF8A2799F}"/>
      </w:docPartPr>
      <w:docPartBody>
        <w:p w:rsidR="00000000" w:rsidRDefault="00A30513" w:rsidP="00A30513">
          <w:pPr>
            <w:pStyle w:val="67CCBFE088A943738FDF26F45F1570CE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A583904FB948487987EBD46C767551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0D714E-E478-41BB-A69F-4CCA56737D8E}"/>
      </w:docPartPr>
      <w:docPartBody>
        <w:p w:rsidR="00000000" w:rsidRDefault="00A30513" w:rsidP="00A30513">
          <w:pPr>
            <w:pStyle w:val="A583904FB948487987EBD46C767551F9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F697683AB3D14CECB5873573B944BE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FF7465-7FF4-4AFB-9BE3-9542B35B920E}"/>
      </w:docPartPr>
      <w:docPartBody>
        <w:p w:rsidR="00000000" w:rsidRDefault="00A30513" w:rsidP="00A30513">
          <w:pPr>
            <w:pStyle w:val="F697683AB3D14CECB5873573B944BED9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4E9CCBF787824809B90F7328D84F4D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B26DC4-F078-40D2-9972-AEAD3B8F7CD1}"/>
      </w:docPartPr>
      <w:docPartBody>
        <w:p w:rsidR="00000000" w:rsidRDefault="00A30513" w:rsidP="00A30513">
          <w:pPr>
            <w:pStyle w:val="4E9CCBF787824809B90F7328D84F4D3C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15310922157F49C1A085F70CD7E16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399690-5162-4DCE-97C9-0F31A533A268}"/>
      </w:docPartPr>
      <w:docPartBody>
        <w:p w:rsidR="00000000" w:rsidRDefault="00A30513" w:rsidP="00A30513">
          <w:pPr>
            <w:pStyle w:val="15310922157F49C1A085F70CD7E16283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A6849915D6B94F34B205E228B43AA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7E65E5-D6FD-4896-9422-62DD6016DD3D}"/>
      </w:docPartPr>
      <w:docPartBody>
        <w:p w:rsidR="00000000" w:rsidRDefault="00A30513" w:rsidP="00A30513">
          <w:pPr>
            <w:pStyle w:val="A6849915D6B94F34B205E228B43AA97F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8A08CC1FD1194C52932875F7A76687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94E2C9-7B5C-4849-AA95-B97C8CDE2695}"/>
      </w:docPartPr>
      <w:docPartBody>
        <w:p w:rsidR="00000000" w:rsidRDefault="00A30513" w:rsidP="00A30513">
          <w:pPr>
            <w:pStyle w:val="8A08CC1FD1194C52932875F7A7668707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913DD42DA8FB4AC8A7DC9114A4E6B5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C0C4E7-3180-4DAA-9501-4EFBAD100D40}"/>
      </w:docPartPr>
      <w:docPartBody>
        <w:p w:rsidR="00000000" w:rsidRDefault="00A30513" w:rsidP="00A30513">
          <w:pPr>
            <w:pStyle w:val="913DD42DA8FB4AC8A7DC9114A4E6B59A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3F91783743704AC8AA9DA73AD8F24B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1DF24B-BE87-481D-AF1F-F3718DF4F665}"/>
      </w:docPartPr>
      <w:docPartBody>
        <w:p w:rsidR="00000000" w:rsidRDefault="00A30513" w:rsidP="00A30513">
          <w:pPr>
            <w:pStyle w:val="3F91783743704AC8AA9DA73AD8F24B41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47446E83E96540B1AFF6D3B16714EC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E9E025-0995-4C6E-BB33-06519C93851C}"/>
      </w:docPartPr>
      <w:docPartBody>
        <w:p w:rsidR="00000000" w:rsidRDefault="00A30513" w:rsidP="00A30513">
          <w:pPr>
            <w:pStyle w:val="47446E83E96540B1AFF6D3B16714ECF6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116BB823FB2142759E3E777BE9CCD5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A8312A-955B-4118-9BEF-D5FF437B8F01}"/>
      </w:docPartPr>
      <w:docPartBody>
        <w:p w:rsidR="00000000" w:rsidRDefault="00A30513" w:rsidP="00A30513">
          <w:pPr>
            <w:pStyle w:val="116BB823FB2142759E3E777BE9CCD535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372660B788E542778FE5E45BEF122A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9FE4DD-F826-4A60-B454-D6A4859CABDE}"/>
      </w:docPartPr>
      <w:docPartBody>
        <w:p w:rsidR="00000000" w:rsidRDefault="00A30513" w:rsidP="00A30513">
          <w:pPr>
            <w:pStyle w:val="372660B788E542778FE5E45BEF122A0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92E5ED59347C4AB084C062FA74AE9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4A33FC-4E1A-468D-BACA-A682CDB179F8}"/>
      </w:docPartPr>
      <w:docPartBody>
        <w:p w:rsidR="00000000" w:rsidRDefault="00A30513" w:rsidP="00A30513">
          <w:pPr>
            <w:pStyle w:val="92E5ED59347C4AB084C062FA74AE98DF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5574B6ED01204622B5AEB9C66D6CD4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DE5D15-7065-43D3-B7A9-365B06C72B87}"/>
      </w:docPartPr>
      <w:docPartBody>
        <w:p w:rsidR="00000000" w:rsidRDefault="00A30513" w:rsidP="00A30513">
          <w:pPr>
            <w:pStyle w:val="5574B6ED01204622B5AEB9C66D6CD4ED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0CA8E002DA784261BCF6E1920E3231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5FFC2C-72AE-4249-83F0-AF10080B122C}"/>
      </w:docPartPr>
      <w:docPartBody>
        <w:p w:rsidR="00000000" w:rsidRDefault="00A30513" w:rsidP="00A30513">
          <w:pPr>
            <w:pStyle w:val="0CA8E002DA784261BCF6E1920E3231EB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0AFB14CA5847483BABA4E84B06F274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51F40B-1A31-4C9A-9A8D-C236CE2E4825}"/>
      </w:docPartPr>
      <w:docPartBody>
        <w:p w:rsidR="00000000" w:rsidRDefault="00A30513" w:rsidP="00A30513">
          <w:pPr>
            <w:pStyle w:val="0AFB14CA5847483BABA4E84B06F27468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784B44C82AD4B389296335F6D2AD7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FA4A97-08C4-4071-9153-21A25CF9D263}"/>
      </w:docPartPr>
      <w:docPartBody>
        <w:p w:rsidR="00000000" w:rsidRDefault="00A30513" w:rsidP="00A30513">
          <w:pPr>
            <w:pStyle w:val="4784B44C82AD4B389296335F6D2AD75D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EE78F9C1DC4E4CF08B531F7147E6A4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F4805A-F9C5-4071-A799-9B7ACD1C2FD6}"/>
      </w:docPartPr>
      <w:docPartBody>
        <w:p w:rsidR="00000000" w:rsidRDefault="00A30513" w:rsidP="00A30513">
          <w:pPr>
            <w:pStyle w:val="EE78F9C1DC4E4CF08B531F7147E6A486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1579B792B8DB4371B8F8FC65C8D85F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CE72E3-0345-4003-8FD0-5EC944AD0705}"/>
      </w:docPartPr>
      <w:docPartBody>
        <w:p w:rsidR="00000000" w:rsidRDefault="00A30513" w:rsidP="00A30513">
          <w:pPr>
            <w:pStyle w:val="1579B792B8DB4371B8F8FC65C8D85FD9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943083B1A36848B0B34DCC6C087D2B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7B0561-E7FB-48CB-8FDD-1C383267446B}"/>
      </w:docPartPr>
      <w:docPartBody>
        <w:p w:rsidR="00000000" w:rsidRDefault="00A30513" w:rsidP="00A30513">
          <w:pPr>
            <w:pStyle w:val="943083B1A36848B0B34DCC6C087D2B61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CD0BBF3735D644C09F001B1359C513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1A6C0B-96E1-4E9C-BF7E-CD3F8BFEA61C}"/>
      </w:docPartPr>
      <w:docPartBody>
        <w:p w:rsidR="00000000" w:rsidRDefault="00A30513" w:rsidP="00A30513">
          <w:pPr>
            <w:pStyle w:val="CD0BBF3735D644C09F001B1359C51317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6670A87CFEEC41AEA71DE59EEE788E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BCED16-C72E-4E51-B9FA-88576819CD0A}"/>
      </w:docPartPr>
      <w:docPartBody>
        <w:p w:rsidR="00000000" w:rsidRDefault="00A30513" w:rsidP="00A30513">
          <w:pPr>
            <w:pStyle w:val="6670A87CFEEC41AEA71DE59EEE788E4D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B76B2868B6440A5A4B583E5EB2404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8B1BC1-2CFE-4567-A9E9-1092073DBBA8}"/>
      </w:docPartPr>
      <w:docPartBody>
        <w:p w:rsidR="00000000" w:rsidRDefault="00A30513" w:rsidP="00A30513">
          <w:pPr>
            <w:pStyle w:val="2B76B2868B6440A5A4B583E5EB24048A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10E3FC3E445E40C0BA4DEC40A49C6C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2D1AC6-926F-4CAA-A53E-37E90BC839C4}"/>
      </w:docPartPr>
      <w:docPartBody>
        <w:p w:rsidR="00000000" w:rsidRDefault="00A30513" w:rsidP="00A30513">
          <w:pPr>
            <w:pStyle w:val="10E3FC3E445E40C0BA4DEC40A49C6CB9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CF4BDFBE7ABE4B09BC2B000141E924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BE4476-EC7C-430A-9509-A30A2CAE0C6A}"/>
      </w:docPartPr>
      <w:docPartBody>
        <w:p w:rsidR="00000000" w:rsidRDefault="00A30513" w:rsidP="00A30513">
          <w:pPr>
            <w:pStyle w:val="CF4BDFBE7ABE4B09BC2B000141E92499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FD5CA520627A4BA493B63661E0D1ED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2C4F9C-EFAA-4406-949E-9A0BA1D5D98A}"/>
      </w:docPartPr>
      <w:docPartBody>
        <w:p w:rsidR="00000000" w:rsidRDefault="00A30513" w:rsidP="00A30513">
          <w:pPr>
            <w:pStyle w:val="FD5CA520627A4BA493B63661E0D1ED4D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69164CEDFE0045A29E937ABE1887F6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242B14-6B18-474D-8AE7-80A68B8CD126}"/>
      </w:docPartPr>
      <w:docPartBody>
        <w:p w:rsidR="00000000" w:rsidRDefault="00A30513" w:rsidP="00A30513">
          <w:pPr>
            <w:pStyle w:val="69164CEDFE0045A29E937ABE1887F6DF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90737E6D95994F12A08A12F15F347A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68A5EF-D1C4-45AE-84F7-B717B7BC252F}"/>
      </w:docPartPr>
      <w:docPartBody>
        <w:p w:rsidR="00000000" w:rsidRDefault="00A30513" w:rsidP="00A30513">
          <w:pPr>
            <w:pStyle w:val="90737E6D95994F12A08A12F15F347A13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09ED1BB11E494842A805948C13CBEE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D7298D-BFDA-44CF-A7EE-6B5CDF86861C}"/>
      </w:docPartPr>
      <w:docPartBody>
        <w:p w:rsidR="00000000" w:rsidRDefault="00A30513" w:rsidP="00A30513">
          <w:pPr>
            <w:pStyle w:val="09ED1BB11E494842A805948C13CBEE61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15B03DE67B02408FAA6BE93D2D060B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0DE12E-1CFB-4702-917C-88E8BB6F2CD1}"/>
      </w:docPartPr>
      <w:docPartBody>
        <w:p w:rsidR="00000000" w:rsidRDefault="00A30513" w:rsidP="00A30513">
          <w:pPr>
            <w:pStyle w:val="15B03DE67B02408FAA6BE93D2D060BFD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E4520497DCBB4D08A0C95923A2C765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D7C254-E15C-4047-9517-FC66AEC40653}"/>
      </w:docPartPr>
      <w:docPartBody>
        <w:p w:rsidR="00000000" w:rsidRDefault="00A30513" w:rsidP="00A30513">
          <w:pPr>
            <w:pStyle w:val="E4520497DCBB4D08A0C95923A2C76593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F2ACF809E704CB582621C7A7A557D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CD51F9-3D0A-4EAB-8E05-6222CD5AA3C2}"/>
      </w:docPartPr>
      <w:docPartBody>
        <w:p w:rsidR="00000000" w:rsidRDefault="00A30513" w:rsidP="00A30513">
          <w:pPr>
            <w:pStyle w:val="FF2ACF809E704CB582621C7A7A557D29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40FCB451560B48CA97F5BF6D007C58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A331D5-6207-4B25-B3A2-5DFBF2202A2D}"/>
      </w:docPartPr>
      <w:docPartBody>
        <w:p w:rsidR="00000000" w:rsidRDefault="00A30513" w:rsidP="00A30513">
          <w:pPr>
            <w:pStyle w:val="40FCB451560B48CA97F5BF6D007C58F4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051178F800584DC8BE04C36426AAE6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0119C4-7EA0-4526-8913-DEEC4D136D6A}"/>
      </w:docPartPr>
      <w:docPartBody>
        <w:p w:rsidR="00000000" w:rsidRDefault="00A30513" w:rsidP="00A30513">
          <w:pPr>
            <w:pStyle w:val="051178F800584DC8BE04C36426AAE6EC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2E1C0DF9E2EA451190DA1DDEFAC68E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134308-3EE5-44D6-BAE6-64D2C9C6FBBA}"/>
      </w:docPartPr>
      <w:docPartBody>
        <w:p w:rsidR="00000000" w:rsidRDefault="00A30513" w:rsidP="00A30513">
          <w:pPr>
            <w:pStyle w:val="2E1C0DF9E2EA451190DA1DDEFAC68E9A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6F866F2633B740BBBD59EB0E06A12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D939BF-650C-429D-AB01-7D770CC70A36}"/>
      </w:docPartPr>
      <w:docPartBody>
        <w:p w:rsidR="00000000" w:rsidRDefault="00A30513" w:rsidP="00A30513">
          <w:pPr>
            <w:pStyle w:val="6F866F2633B740BBBD59EB0E06A12347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E28BB82662E44310B13C30938E3974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0D1B7-48E1-4006-8491-59B2DD89D688}"/>
      </w:docPartPr>
      <w:docPartBody>
        <w:p w:rsidR="00000000" w:rsidRDefault="00A30513" w:rsidP="00A30513">
          <w:pPr>
            <w:pStyle w:val="E28BB82662E44310B13C30938E3974EA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2AB68B02D234C8EA3F2D5CE5916A1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901F84-174D-483E-A0A7-940366123C07}"/>
      </w:docPartPr>
      <w:docPartBody>
        <w:p w:rsidR="00000000" w:rsidRDefault="00A30513" w:rsidP="00A30513">
          <w:pPr>
            <w:pStyle w:val="F2AB68B02D234C8EA3F2D5CE5916A1CF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AF159A863A9E4A9FB2893EF5CC683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996540-3EC0-475E-BF23-2CF0F1AFD4DE}"/>
      </w:docPartPr>
      <w:docPartBody>
        <w:p w:rsidR="00000000" w:rsidRDefault="00A30513" w:rsidP="00A30513">
          <w:pPr>
            <w:pStyle w:val="AF159A863A9E4A9FB2893EF5CC68386B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E6C2310153D747E6878E44139A6CE5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F6B196-584F-44F9-A98A-FEB6CC653658}"/>
      </w:docPartPr>
      <w:docPartBody>
        <w:p w:rsidR="00000000" w:rsidRDefault="00A30513" w:rsidP="00A30513">
          <w:pPr>
            <w:pStyle w:val="E6C2310153D747E6878E44139A6CE52F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8D258997DEA14555BA00348316EE82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76F5C3-8FC2-4293-8AFD-D59368C6EA5C}"/>
      </w:docPartPr>
      <w:docPartBody>
        <w:p w:rsidR="00000000" w:rsidRDefault="00A30513" w:rsidP="00A30513">
          <w:pPr>
            <w:pStyle w:val="8D258997DEA14555BA00348316EE82F0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10AB9975B9314880B2A0B410F3F69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35B35A-7219-4B3B-99EE-2D8A20813FAD}"/>
      </w:docPartPr>
      <w:docPartBody>
        <w:p w:rsidR="00000000" w:rsidRDefault="00A30513" w:rsidP="00A30513">
          <w:pPr>
            <w:pStyle w:val="10AB9975B9314880B2A0B410F3F69689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663CA7F3B3594026A4C1FC1230E153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E5FD25-3E45-4BAA-9D59-8750DD61CF00}"/>
      </w:docPartPr>
      <w:docPartBody>
        <w:p w:rsidR="00000000" w:rsidRDefault="00A30513" w:rsidP="00A30513">
          <w:pPr>
            <w:pStyle w:val="663CA7F3B3594026A4C1FC1230E153D2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F935B622BD74658AD62C8A17F9FB9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A126BE-2762-4AF1-8E5B-C96D1306A33A}"/>
      </w:docPartPr>
      <w:docPartBody>
        <w:p w:rsidR="00000000" w:rsidRDefault="00A30513" w:rsidP="00A30513">
          <w:pPr>
            <w:pStyle w:val="4F935B622BD74658AD62C8A17F9FB93B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E8BD7DDC97442CFAC8E06D69EA3AC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5D17F9-BB5E-4D88-9473-02214BF10243}"/>
      </w:docPartPr>
      <w:docPartBody>
        <w:p w:rsidR="00000000" w:rsidRDefault="00A30513" w:rsidP="00A30513">
          <w:pPr>
            <w:pStyle w:val="0E8BD7DDC97442CFAC8E06D69EA3ACFE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423DA60DD2F343EE896FC48F87B5C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2D8310-7E2F-4972-B352-BDCA739177C7}"/>
      </w:docPartPr>
      <w:docPartBody>
        <w:p w:rsidR="00000000" w:rsidRDefault="00A30513" w:rsidP="00A30513">
          <w:pPr>
            <w:pStyle w:val="423DA60DD2F343EE896FC48F87B5C8F5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A7EDD998094E4F5EB4785A1AE96696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057307-3015-4656-A70C-6CED8C936409}"/>
      </w:docPartPr>
      <w:docPartBody>
        <w:p w:rsidR="00000000" w:rsidRDefault="00A30513" w:rsidP="00A30513">
          <w:pPr>
            <w:pStyle w:val="A7EDD998094E4F5EB4785A1AE96696E6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5D9E7BA1214440B4B77BBA57701ABE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6CA31E-175A-4706-A823-C4E6560FA867}"/>
      </w:docPartPr>
      <w:docPartBody>
        <w:p w:rsidR="00000000" w:rsidRDefault="00A30513" w:rsidP="00A30513">
          <w:pPr>
            <w:pStyle w:val="5D9E7BA1214440B4B77BBA57701ABE01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1A2B0700F4C2425AB85C358D3BEFA8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987567-29E6-4937-A0D6-0E5EC87204C0}"/>
      </w:docPartPr>
      <w:docPartBody>
        <w:p w:rsidR="00000000" w:rsidRDefault="00A30513" w:rsidP="00A30513">
          <w:pPr>
            <w:pStyle w:val="1A2B0700F4C2425AB85C358D3BEFA8C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687661F036FA42D2902CD1397C261F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0A6CDE-A1D4-42AB-9B7F-47892ADF1DDE}"/>
      </w:docPartPr>
      <w:docPartBody>
        <w:p w:rsidR="00000000" w:rsidRDefault="00A30513" w:rsidP="00A30513">
          <w:pPr>
            <w:pStyle w:val="687661F036FA42D2902CD1397C261F19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7AF405265B564172A276A6CDB7EA38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6EFD10-325E-4416-9FFC-D530A4A9310B}"/>
      </w:docPartPr>
      <w:docPartBody>
        <w:p w:rsidR="00000000" w:rsidRDefault="00A30513" w:rsidP="00A30513">
          <w:pPr>
            <w:pStyle w:val="7AF405265B564172A276A6CDB7EA38C2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08682E042D3C4BD6A252F5E1C1838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99FACA-EC44-4775-84A3-3E66A45A07E4}"/>
      </w:docPartPr>
      <w:docPartBody>
        <w:p w:rsidR="00000000" w:rsidRDefault="00A30513" w:rsidP="00A30513">
          <w:pPr>
            <w:pStyle w:val="08682E042D3C4BD6A252F5E1C1838787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2737D1F7911647A4BF0A0761740ADE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98A83A-CC43-4C59-A1A2-FFD4F7E0992D}"/>
      </w:docPartPr>
      <w:docPartBody>
        <w:p w:rsidR="00000000" w:rsidRDefault="00A30513" w:rsidP="00A30513">
          <w:pPr>
            <w:pStyle w:val="2737D1F7911647A4BF0A0761740ADE17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AF2F71C794194305BD4E727BE5A4B3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901F20-8181-482F-88AC-47DEEF5D7747}"/>
      </w:docPartPr>
      <w:docPartBody>
        <w:p w:rsidR="00000000" w:rsidRDefault="00A30513" w:rsidP="00A30513">
          <w:pPr>
            <w:pStyle w:val="AF2F71C794194305BD4E727BE5A4B34B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1C02BEE8A35E48648AF29BC6580BE9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D172CA-B696-4B07-B446-AB61E31180E2}"/>
      </w:docPartPr>
      <w:docPartBody>
        <w:p w:rsidR="00000000" w:rsidRDefault="00A30513" w:rsidP="00A30513">
          <w:pPr>
            <w:pStyle w:val="1C02BEE8A35E48648AF29BC6580BE980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69E74C0259A4AAC9ABEBB79B668AD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18A407-DFDD-4EBE-8A5E-ADE70A53E861}"/>
      </w:docPartPr>
      <w:docPartBody>
        <w:p w:rsidR="00000000" w:rsidRDefault="00A30513" w:rsidP="00A30513">
          <w:pPr>
            <w:pStyle w:val="269E74C0259A4AAC9ABEBB79B668AD75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A8184D635B3440D4B3612D61498EB4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4C5BB8-977A-4BDA-BA44-CD0B8ED1DBBF}"/>
      </w:docPartPr>
      <w:docPartBody>
        <w:p w:rsidR="00000000" w:rsidRDefault="00A30513" w:rsidP="00A30513">
          <w:pPr>
            <w:pStyle w:val="A8184D635B3440D4B3612D61498EB4F5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D83D3F56A5EE465491E52C4D154C98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451C2B-0274-4546-9540-F1E01D810D08}"/>
      </w:docPartPr>
      <w:docPartBody>
        <w:p w:rsidR="00000000" w:rsidRDefault="00A30513" w:rsidP="00A30513">
          <w:pPr>
            <w:pStyle w:val="D83D3F56A5EE465491E52C4D154C982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A790C707E80F475D961C2F64EAEDB9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021A1-1304-4454-88EC-6D8FA439BB54}"/>
      </w:docPartPr>
      <w:docPartBody>
        <w:p w:rsidR="00000000" w:rsidRDefault="00A30513" w:rsidP="00A30513">
          <w:pPr>
            <w:pStyle w:val="A790C707E80F475D961C2F64EAEDB9E1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1FE39A4DB6414CE6A068B3F0D1862A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4FF53F-4327-4DC3-9B3A-17CD45F65090}"/>
      </w:docPartPr>
      <w:docPartBody>
        <w:p w:rsidR="00000000" w:rsidRDefault="00A30513" w:rsidP="00A30513">
          <w:pPr>
            <w:pStyle w:val="1FE39A4DB6414CE6A068B3F0D1862AA5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548C1D1587004B62B122D531B41CC7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BB7B6D-A7B2-4278-9352-BE1896A723CF}"/>
      </w:docPartPr>
      <w:docPartBody>
        <w:p w:rsidR="00000000" w:rsidRDefault="00A30513" w:rsidP="00A30513">
          <w:pPr>
            <w:pStyle w:val="548C1D1587004B62B122D531B41CC715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3B35691D0C5747FEA1DCF2BB0312BA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90DB1B-CE86-49D5-84E5-AB6023A6B517}"/>
      </w:docPartPr>
      <w:docPartBody>
        <w:p w:rsidR="00000000" w:rsidRDefault="00A30513" w:rsidP="00A30513">
          <w:pPr>
            <w:pStyle w:val="3B35691D0C5747FEA1DCF2BB0312BAA2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BB107D1CEA64A7D9F41F9761C5862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DE7DDE-4409-411A-8AB5-A15A7F39852B}"/>
      </w:docPartPr>
      <w:docPartBody>
        <w:p w:rsidR="00000000" w:rsidRDefault="00A30513" w:rsidP="00A30513">
          <w:pPr>
            <w:pStyle w:val="4BB107D1CEA64A7D9F41F9761C5862E3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D43D40B01BC24994BCB13099F90B99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C5F355-5B0C-4AC4-BF3A-D4E67074E2BA}"/>
      </w:docPartPr>
      <w:docPartBody>
        <w:p w:rsidR="00000000" w:rsidRDefault="00A30513" w:rsidP="00A30513">
          <w:pPr>
            <w:pStyle w:val="D43D40B01BC24994BCB13099F90B9959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7F8BB94F22D4A539D8E21B176AD40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7E9B7D-58E8-45B1-A11D-B04637AD0AF0}"/>
      </w:docPartPr>
      <w:docPartBody>
        <w:p w:rsidR="00000000" w:rsidRDefault="00A30513" w:rsidP="00A30513">
          <w:pPr>
            <w:pStyle w:val="27F8BB94F22D4A539D8E21B176AD4050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9240D670F7AB47AFA60570EEA85381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486308-6310-4E7A-8CB2-C4085BF74104}"/>
      </w:docPartPr>
      <w:docPartBody>
        <w:p w:rsidR="00000000" w:rsidRDefault="00A30513" w:rsidP="00A30513">
          <w:pPr>
            <w:pStyle w:val="9240D670F7AB47AFA60570EEA85381E5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A4956BFCA3D46E8BF671C31E26495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2B88C3-D893-4056-A140-0C14478E36BE}"/>
      </w:docPartPr>
      <w:docPartBody>
        <w:p w:rsidR="00000000" w:rsidRDefault="00A30513" w:rsidP="00A30513">
          <w:pPr>
            <w:pStyle w:val="2A4956BFCA3D46E8BF671C31E264954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ECB09369A5C24F9083779C95AAF80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CBD8CF-587A-42CF-8BD5-D78083057906}"/>
      </w:docPartPr>
      <w:docPartBody>
        <w:p w:rsidR="00000000" w:rsidRDefault="00A30513" w:rsidP="00A30513">
          <w:pPr>
            <w:pStyle w:val="ECB09369A5C24F9083779C95AAF80C5D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A21D8266C32E4844AF1748AAF3D81D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85D68-4478-4BC0-B0C1-9969216615AC}"/>
      </w:docPartPr>
      <w:docPartBody>
        <w:p w:rsidR="00000000" w:rsidRDefault="00A30513" w:rsidP="00A30513">
          <w:pPr>
            <w:pStyle w:val="A21D8266C32E4844AF1748AAF3D81D10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E53626AF42F343EAA6BE16C04D9D88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20B2E3-A8ED-4DD2-9184-A91203A2D453}"/>
      </w:docPartPr>
      <w:docPartBody>
        <w:p w:rsidR="00000000" w:rsidRDefault="00A30513" w:rsidP="00A30513">
          <w:pPr>
            <w:pStyle w:val="E53626AF42F343EAA6BE16C04D9D88B0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617EE38C76D74145827962F472E844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833679-C098-4EF3-84AE-BD87E97F6917}"/>
      </w:docPartPr>
      <w:docPartBody>
        <w:p w:rsidR="00000000" w:rsidRDefault="00A30513" w:rsidP="00A30513">
          <w:pPr>
            <w:pStyle w:val="617EE38C76D74145827962F472E84463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F4909CA1923C4956913BAA50D4DFA7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85CE3F-83FD-40AA-B2BA-C8321D18336B}"/>
      </w:docPartPr>
      <w:docPartBody>
        <w:p w:rsidR="00000000" w:rsidRDefault="00A30513" w:rsidP="00A30513">
          <w:pPr>
            <w:pStyle w:val="F4909CA1923C4956913BAA50D4DFA7F5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F6C602C8FF454E21B2B18858C5993F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AFC067-D0CC-4870-AA4A-EAFFCC5B7FD5}"/>
      </w:docPartPr>
      <w:docPartBody>
        <w:p w:rsidR="00000000" w:rsidRDefault="00A30513" w:rsidP="00A30513">
          <w:pPr>
            <w:pStyle w:val="F6C602C8FF454E21B2B18858C5993F4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8C240EA4278545E68C05776B1E14ED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8B53FB-490C-4653-9C91-E194F680D34B}"/>
      </w:docPartPr>
      <w:docPartBody>
        <w:p w:rsidR="00000000" w:rsidRDefault="00A30513" w:rsidP="00A30513">
          <w:pPr>
            <w:pStyle w:val="8C240EA4278545E68C05776B1E14ED19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535B2D5E18C4444A9991CF8EE7820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4DA5C5-858C-44D0-B8A2-720C6945AEFB}"/>
      </w:docPartPr>
      <w:docPartBody>
        <w:p w:rsidR="00000000" w:rsidRDefault="00A30513" w:rsidP="00A30513">
          <w:pPr>
            <w:pStyle w:val="535B2D5E18C4444A9991CF8EE782017B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7F15F29282814C7FAAB2CFF600D648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F8E5A7-B574-4FBF-8CD0-0910498F3AF1}"/>
      </w:docPartPr>
      <w:docPartBody>
        <w:p w:rsidR="00000000" w:rsidRDefault="00A30513" w:rsidP="00A30513">
          <w:pPr>
            <w:pStyle w:val="7F15F29282814C7FAAB2CFF600D6482D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EAFBA844EDBC4BAB9714918223E82D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1FC1F1-2735-4FC0-8A52-548FE9CF3EC6}"/>
      </w:docPartPr>
      <w:docPartBody>
        <w:p w:rsidR="00000000" w:rsidRDefault="00A30513" w:rsidP="00A30513">
          <w:pPr>
            <w:pStyle w:val="EAFBA844EDBC4BAB9714918223E82D39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FF443421FBD743009EC657201C0037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92B843-3CB1-4CA4-9738-223B690D8700}"/>
      </w:docPartPr>
      <w:docPartBody>
        <w:p w:rsidR="00000000" w:rsidRDefault="00A30513" w:rsidP="00A30513">
          <w:pPr>
            <w:pStyle w:val="FF443421FBD743009EC657201C003716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4657B9811E58412B9B2179B32AEE06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15682D-8F61-4023-B944-B9062C50F6DE}"/>
      </w:docPartPr>
      <w:docPartBody>
        <w:p w:rsidR="00000000" w:rsidRDefault="00A30513" w:rsidP="00A30513">
          <w:pPr>
            <w:pStyle w:val="4657B9811E58412B9B2179B32AEE067B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876366020A4147B8AA9B59EA3196FD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E89FC4-83F9-43BB-96DB-17C10DE48C7F}"/>
      </w:docPartPr>
      <w:docPartBody>
        <w:p w:rsidR="00000000" w:rsidRDefault="00A30513" w:rsidP="00A30513">
          <w:pPr>
            <w:pStyle w:val="876366020A4147B8AA9B59EA3196FD6D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B291C066B7E148C4B7208D5BD8C7C4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D22654-D6CD-4C08-A379-802554E0EC11}"/>
      </w:docPartPr>
      <w:docPartBody>
        <w:p w:rsidR="00000000" w:rsidRDefault="00A30513" w:rsidP="00A30513">
          <w:pPr>
            <w:pStyle w:val="B291C066B7E148C4B7208D5BD8C7C40C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DD4280C81D034D289B4F5EF61FC7FB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A81A80-9DAE-4257-BDD4-11C56C0ECDAC}"/>
      </w:docPartPr>
      <w:docPartBody>
        <w:p w:rsidR="00000000" w:rsidRDefault="00A30513" w:rsidP="00A30513">
          <w:pPr>
            <w:pStyle w:val="DD4280C81D034D289B4F5EF61FC7FB1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7785913FFA29491892E7736173109C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B3405D-74CC-45E7-8BAF-859FE316EEA8}"/>
      </w:docPartPr>
      <w:docPartBody>
        <w:p w:rsidR="00000000" w:rsidRDefault="00A30513" w:rsidP="00A30513">
          <w:pPr>
            <w:pStyle w:val="7785913FFA29491892E7736173109C06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5E2ED304582247B5A140C8B5800DFB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BD2E02-E1D6-418F-ADA5-57DFD1F5CC39}"/>
      </w:docPartPr>
      <w:docPartBody>
        <w:p w:rsidR="00000000" w:rsidRDefault="00A30513" w:rsidP="00A30513">
          <w:pPr>
            <w:pStyle w:val="5E2ED304582247B5A140C8B5800DFB72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EF6086F171B4FA0AD749A791FB943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5E25EF-5E5E-4FEB-95E6-638DB80363A5}"/>
      </w:docPartPr>
      <w:docPartBody>
        <w:p w:rsidR="00000000" w:rsidRDefault="00A30513" w:rsidP="00A30513">
          <w:pPr>
            <w:pStyle w:val="2EF6086F171B4FA0AD749A791FB943F6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AECCD8DAD3234A78BF9C105113E37C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34908A-AFEF-4223-A45D-39E4B23F0971}"/>
      </w:docPartPr>
      <w:docPartBody>
        <w:p w:rsidR="00000000" w:rsidRDefault="00A30513" w:rsidP="00A30513">
          <w:pPr>
            <w:pStyle w:val="AECCD8DAD3234A78BF9C105113E37C9A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F2B7CB1C64594B699DE32F441F9E7D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485B10-40A9-449D-AAD5-F48B63E82480}"/>
      </w:docPartPr>
      <w:docPartBody>
        <w:p w:rsidR="00000000" w:rsidRDefault="00A30513" w:rsidP="00A30513">
          <w:pPr>
            <w:pStyle w:val="F2B7CB1C64594B699DE32F441F9E7DBE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C520D8CE998E4DAE8B6F503FC40966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7DBA12-089B-46A4-AAAE-77B6E1C3D62C}"/>
      </w:docPartPr>
      <w:docPartBody>
        <w:p w:rsidR="00000000" w:rsidRDefault="00A30513" w:rsidP="00A30513">
          <w:pPr>
            <w:pStyle w:val="C520D8CE998E4DAE8B6F503FC40966D2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F906773E92840CC85C2064355C8B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5E9611-17AD-4FAD-9A59-0C3FFA5FD9DC}"/>
      </w:docPartPr>
      <w:docPartBody>
        <w:p w:rsidR="00000000" w:rsidRDefault="00A30513" w:rsidP="00A30513">
          <w:pPr>
            <w:pStyle w:val="4F906773E92840CC85C2064355C8BA7B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EBBD0C492ED04640809459E6AEB52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6B4037-9AB6-4B7F-A1F3-9561FA7B7963}"/>
      </w:docPartPr>
      <w:docPartBody>
        <w:p w:rsidR="00000000" w:rsidRDefault="00A30513" w:rsidP="00A30513">
          <w:pPr>
            <w:pStyle w:val="EBBD0C492ED04640809459E6AEB523E1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99B3704019424523BEE47CCE8B0017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838594-BBD8-4A3D-8F4B-9FB6FCAAE4E2}"/>
      </w:docPartPr>
      <w:docPartBody>
        <w:p w:rsidR="00000000" w:rsidRDefault="00A30513" w:rsidP="00A30513">
          <w:pPr>
            <w:pStyle w:val="99B3704019424523BEE47CCE8B001769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ED3F59671A524DE9BF731242A6FA3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99E422-4B91-473A-9883-06FF4FE4B047}"/>
      </w:docPartPr>
      <w:docPartBody>
        <w:p w:rsidR="00000000" w:rsidRDefault="00A30513" w:rsidP="00A30513">
          <w:pPr>
            <w:pStyle w:val="ED3F59671A524DE9BF731242A6FA3FF2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5C228EDE62494229A2B4525FE52DE7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733EE1-6021-47EE-9B65-463C25722C46}"/>
      </w:docPartPr>
      <w:docPartBody>
        <w:p w:rsidR="00000000" w:rsidRDefault="00A30513" w:rsidP="00A30513">
          <w:pPr>
            <w:pStyle w:val="5C228EDE62494229A2B4525FE52DE73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3523921DF4344C8E8944A8E820B54A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5A87F-116F-4F85-B101-1A02B1F9DC3C}"/>
      </w:docPartPr>
      <w:docPartBody>
        <w:p w:rsidR="00000000" w:rsidRDefault="00A30513" w:rsidP="00A30513">
          <w:pPr>
            <w:pStyle w:val="3523921DF4344C8E8944A8E820B54AF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8F7BD3333F204281975FAFD52A8871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AF9518-3441-4901-8A98-9D75AA9A23DE}"/>
      </w:docPartPr>
      <w:docPartBody>
        <w:p w:rsidR="00000000" w:rsidRDefault="00A30513" w:rsidP="00A30513">
          <w:pPr>
            <w:pStyle w:val="8F7BD3333F204281975FAFD52A8871D0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12A8A47C04824CB7A1871D594C03C9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4DD192-FECE-48A3-ABF5-5C9B68BF5031}"/>
      </w:docPartPr>
      <w:docPartBody>
        <w:p w:rsidR="00000000" w:rsidRDefault="00A30513" w:rsidP="00A30513">
          <w:pPr>
            <w:pStyle w:val="12A8A47C04824CB7A1871D594C03C955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E42B9DBFC7044FF4933B5930C1DC1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2BDBEF-080B-4D65-9A7B-428B3F823AF9}"/>
      </w:docPartPr>
      <w:docPartBody>
        <w:p w:rsidR="00000000" w:rsidRDefault="00A30513" w:rsidP="00A30513">
          <w:pPr>
            <w:pStyle w:val="E42B9DBFC7044FF4933B5930C1DC19CF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2B04E85B70B048B4A4BD865270BFBD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A9D4D6-4DF8-4474-9377-35B683E0C048}"/>
      </w:docPartPr>
      <w:docPartBody>
        <w:p w:rsidR="00000000" w:rsidRDefault="00A30513" w:rsidP="00A30513">
          <w:pPr>
            <w:pStyle w:val="2B04E85B70B048B4A4BD865270BFBD69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E548E067AF646A7ADCC250A8DD097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75CDA3-FDBF-4E18-B694-5A734F3F39A8}"/>
      </w:docPartPr>
      <w:docPartBody>
        <w:p w:rsidR="00000000" w:rsidRDefault="00A30513" w:rsidP="00A30513">
          <w:pPr>
            <w:pStyle w:val="0E548E067AF646A7ADCC250A8DD0979D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C25D1C0B915441D08152A94A6641B1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029138-B64F-480C-9536-4A5E788D5E8B}"/>
      </w:docPartPr>
      <w:docPartBody>
        <w:p w:rsidR="00000000" w:rsidRDefault="00A30513" w:rsidP="00A30513">
          <w:pPr>
            <w:pStyle w:val="C25D1C0B915441D08152A94A6641B12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24F41F68FFA42DB993D6ACB5160B0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B88668-E405-4424-8301-5A165BA32704}"/>
      </w:docPartPr>
      <w:docPartBody>
        <w:p w:rsidR="00000000" w:rsidRDefault="00A30513" w:rsidP="00A30513">
          <w:pPr>
            <w:pStyle w:val="F24F41F68FFA42DB993D6ACB5160B0AD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DD70EE5C907048FD82CF27C9048A09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92681A-399B-4AA2-84B3-9AAD45754FCF}"/>
      </w:docPartPr>
      <w:docPartBody>
        <w:p w:rsidR="00000000" w:rsidRDefault="00A30513" w:rsidP="00A30513">
          <w:pPr>
            <w:pStyle w:val="DD70EE5C907048FD82CF27C9048A0958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35E12735DBED42D892177EEB9B8B4E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95C14-FDCD-49D2-ADC2-9A8CD8785790}"/>
      </w:docPartPr>
      <w:docPartBody>
        <w:p w:rsidR="00000000" w:rsidRDefault="00A30513" w:rsidP="00A30513">
          <w:pPr>
            <w:pStyle w:val="35E12735DBED42D892177EEB9B8B4E43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5DEDEE59A61647579C17019895B2D6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1955BA-DA28-4C2B-81B6-32407272064A}"/>
      </w:docPartPr>
      <w:docPartBody>
        <w:p w:rsidR="00000000" w:rsidRDefault="00A30513" w:rsidP="00A30513">
          <w:pPr>
            <w:pStyle w:val="5DEDEE59A61647579C17019895B2D638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315F7E169F5549E3BB63FB00C38AC3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F965EA-B154-428C-843C-EDC5B64929B5}"/>
      </w:docPartPr>
      <w:docPartBody>
        <w:p w:rsidR="00000000" w:rsidRDefault="00A30513" w:rsidP="00A30513">
          <w:pPr>
            <w:pStyle w:val="315F7E169F5549E3BB63FB00C38AC36D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BF846EE1D06B4978B860D16BB720DB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02504C-BCAB-43E8-B947-C61466F07015}"/>
      </w:docPartPr>
      <w:docPartBody>
        <w:p w:rsidR="00000000" w:rsidRDefault="00A30513" w:rsidP="00A30513">
          <w:pPr>
            <w:pStyle w:val="BF846EE1D06B4978B860D16BB720DBF4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9DE6DC4A4DC24EA683FDFFD3A4DBE8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1D73A3-4309-4A1F-A650-B0932909481A}"/>
      </w:docPartPr>
      <w:docPartBody>
        <w:p w:rsidR="00000000" w:rsidRDefault="00A30513" w:rsidP="00A30513">
          <w:pPr>
            <w:pStyle w:val="9DE6DC4A4DC24EA683FDFFD3A4DBE8A1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B9B68D3591C9425AAEB6B0CBEC31E1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163704-AACC-45A6-87EB-A68437A2A590}"/>
      </w:docPartPr>
      <w:docPartBody>
        <w:p w:rsidR="00000000" w:rsidRDefault="00A30513" w:rsidP="00A30513">
          <w:pPr>
            <w:pStyle w:val="B9B68D3591C9425AAEB6B0CBEC31E146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CD9C4A1B5D96485E8AE22412B5BCAC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1FD2FA-C5BA-4FB9-A7FC-43022A5E9355}"/>
      </w:docPartPr>
      <w:docPartBody>
        <w:p w:rsidR="00000000" w:rsidRDefault="00A30513" w:rsidP="00A30513">
          <w:pPr>
            <w:pStyle w:val="CD9C4A1B5D96485E8AE22412B5BCAC82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1994B4B7D7C411494E6AD72B6E7CE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384E40-6373-4FDD-A4C6-14CE173E1AE1}"/>
      </w:docPartPr>
      <w:docPartBody>
        <w:p w:rsidR="00000000" w:rsidRDefault="00A30513" w:rsidP="00A30513">
          <w:pPr>
            <w:pStyle w:val="21994B4B7D7C411494E6AD72B6E7CEE4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8AD77AA68BA44840BC14E6AFE5F5D4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D67496-3354-48DF-89E4-34E8D6C9A5FF}"/>
      </w:docPartPr>
      <w:docPartBody>
        <w:p w:rsidR="00000000" w:rsidRDefault="00A30513" w:rsidP="00A30513">
          <w:pPr>
            <w:pStyle w:val="8AD77AA68BA44840BC14E6AFE5F5D4B0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0C98EDE6DBD40B3906C35C9023C6D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131929-128D-4496-B786-D0FD8676AA97}"/>
      </w:docPartPr>
      <w:docPartBody>
        <w:p w:rsidR="00000000" w:rsidRDefault="00A30513" w:rsidP="00A30513">
          <w:pPr>
            <w:pStyle w:val="20C98EDE6DBD40B3906C35C9023C6D44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466558621C954F13A7A828081F2EF0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D3E475-499E-4C08-9820-60F8DB09F441}"/>
      </w:docPartPr>
      <w:docPartBody>
        <w:p w:rsidR="00000000" w:rsidRDefault="00A30513" w:rsidP="00A30513">
          <w:pPr>
            <w:pStyle w:val="466558621C954F13A7A828081F2EF07A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6559C3666F194C4EAE65DC5A81C70A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7B90A3-8110-4756-85F9-844B07623364}"/>
      </w:docPartPr>
      <w:docPartBody>
        <w:p w:rsidR="00000000" w:rsidRDefault="00A30513" w:rsidP="00A30513">
          <w:pPr>
            <w:pStyle w:val="6559C3666F194C4EAE65DC5A81C70ADE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46E64DD45907471A92A1B91E78A97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86596C-CDDE-4B79-A8C4-15EF09C8CA7A}"/>
      </w:docPartPr>
      <w:docPartBody>
        <w:p w:rsidR="00000000" w:rsidRDefault="00A30513" w:rsidP="00A30513">
          <w:pPr>
            <w:pStyle w:val="46E64DD45907471A92A1B91E78A97E25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74E2EDF43FC84D32910B2E4BAFB5C9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2C6228-FC65-4B82-9CE0-222F7C231952}"/>
      </w:docPartPr>
      <w:docPartBody>
        <w:p w:rsidR="00000000" w:rsidRDefault="00A30513" w:rsidP="00A30513">
          <w:pPr>
            <w:pStyle w:val="74E2EDF43FC84D32910B2E4BAFB5C98F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F6055617CB3D4B91A81207516F1300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569444-EC52-470B-AF95-78E211DE1BAA}"/>
      </w:docPartPr>
      <w:docPartBody>
        <w:p w:rsidR="00000000" w:rsidRDefault="00A30513" w:rsidP="00A30513">
          <w:pPr>
            <w:pStyle w:val="F6055617CB3D4B91A81207516F130027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C445E614003B4E71A90F96D939AA8D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C9480F-F1EC-4F1C-A1D8-4235A4D81BF8}"/>
      </w:docPartPr>
      <w:docPartBody>
        <w:p w:rsidR="00000000" w:rsidRDefault="00A30513" w:rsidP="00A30513">
          <w:pPr>
            <w:pStyle w:val="C445E614003B4E71A90F96D939AA8D2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C22DB20D81E14E85A0059AF0325BBF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59E02D-5F20-48B7-B6C8-F84F6031EB54}"/>
      </w:docPartPr>
      <w:docPartBody>
        <w:p w:rsidR="00000000" w:rsidRDefault="00A30513" w:rsidP="00A30513">
          <w:pPr>
            <w:pStyle w:val="C22DB20D81E14E85A0059AF0325BBFF4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7D5F2B51EF9F4EAEB7E42F635196F0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3EF52B-7004-415B-8EA3-CACAF48DF2AE}"/>
      </w:docPartPr>
      <w:docPartBody>
        <w:p w:rsidR="00000000" w:rsidRDefault="00A30513" w:rsidP="00A30513">
          <w:pPr>
            <w:pStyle w:val="7D5F2B51EF9F4EAEB7E42F635196F002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BCFE39BE9A7A474598B38E3A14594E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F3CD54-35A7-455E-B0A1-2C52282FBF64}"/>
      </w:docPartPr>
      <w:docPartBody>
        <w:p w:rsidR="00000000" w:rsidRDefault="00A30513" w:rsidP="00A30513">
          <w:pPr>
            <w:pStyle w:val="BCFE39BE9A7A474598B38E3A14594EE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DD51652B422340D09D8BACF4359AA2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CE11A3-B939-46C5-B06F-46C36959C5D9}"/>
      </w:docPartPr>
      <w:docPartBody>
        <w:p w:rsidR="00000000" w:rsidRDefault="00A30513" w:rsidP="00A30513">
          <w:pPr>
            <w:pStyle w:val="DD51652B422340D09D8BACF4359AA2C4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A06A50AF11174DCA99A6765A814C3B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E7431F-7534-4727-9AFE-F8BDC55DED34}"/>
      </w:docPartPr>
      <w:docPartBody>
        <w:p w:rsidR="00000000" w:rsidRDefault="00A30513" w:rsidP="00A30513">
          <w:pPr>
            <w:pStyle w:val="A06A50AF11174DCA99A6765A814C3BFD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BECB23095BCD4915A7F38F7FF78C25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4B51A0-F9E6-46DD-AB00-DD7BD6902892}"/>
      </w:docPartPr>
      <w:docPartBody>
        <w:p w:rsidR="00000000" w:rsidRDefault="00A30513" w:rsidP="00A30513">
          <w:pPr>
            <w:pStyle w:val="BECB23095BCD4915A7F38F7FF78C25ED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C4724A980CED49AAA45043EA6A9F0E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A5D17C-EC7A-4849-9693-0F963E20F535}"/>
      </w:docPartPr>
      <w:docPartBody>
        <w:p w:rsidR="00000000" w:rsidRDefault="00A30513" w:rsidP="00A30513">
          <w:pPr>
            <w:pStyle w:val="C4724A980CED49AAA45043EA6A9F0EBF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144AE2E31E094B7DAD3A8C206D5638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20D20-4AE0-4FB2-AC65-7BE6B1623208}"/>
      </w:docPartPr>
      <w:docPartBody>
        <w:p w:rsidR="00000000" w:rsidRDefault="00A30513" w:rsidP="00A30513">
          <w:pPr>
            <w:pStyle w:val="144AE2E31E094B7DAD3A8C206D5638A1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3616840AC16E4CFFA7D3FE710B8B06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A3D2BD-9388-4688-A3D9-08F2F7685B13}"/>
      </w:docPartPr>
      <w:docPartBody>
        <w:p w:rsidR="00000000" w:rsidRDefault="00A30513" w:rsidP="00A30513">
          <w:pPr>
            <w:pStyle w:val="3616840AC16E4CFFA7D3FE710B8B068A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4A39CF84D8A0446984CC69FFFF5724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D05481-4F28-4833-852B-D9C804215952}"/>
      </w:docPartPr>
      <w:docPartBody>
        <w:p w:rsidR="00000000" w:rsidRDefault="00A30513" w:rsidP="00A30513">
          <w:pPr>
            <w:pStyle w:val="4A39CF84D8A0446984CC69FFFF572406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F5B33DFAA8754B6D813DA5ECFC4A61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10E8FF-8FA8-4295-B0B0-D4CE07825B51}"/>
      </w:docPartPr>
      <w:docPartBody>
        <w:p w:rsidR="00000000" w:rsidRDefault="00A30513" w:rsidP="00A30513">
          <w:pPr>
            <w:pStyle w:val="F5B33DFAA8754B6D813DA5ECFC4A6137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FE4B02BF232048EF958CF76E1C8984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2859AF-71CC-40DA-9998-76EBF85ED43A}"/>
      </w:docPartPr>
      <w:docPartBody>
        <w:p w:rsidR="00000000" w:rsidRDefault="00A30513" w:rsidP="00A30513">
          <w:pPr>
            <w:pStyle w:val="FE4B02BF232048EF958CF76E1C8984C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C6478BAA773A456E9531DF83661C8F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8E5EDC-51E9-4EF1-8C0B-4530C3C3A5D2}"/>
      </w:docPartPr>
      <w:docPartBody>
        <w:p w:rsidR="00000000" w:rsidRDefault="00A30513" w:rsidP="00A30513">
          <w:pPr>
            <w:pStyle w:val="C6478BAA773A456E9531DF83661C8FCD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F6AB6B0810EF4355BBACBA9281956F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A59FFC-2084-4847-9DF3-EEEB6EE722BC}"/>
      </w:docPartPr>
      <w:docPartBody>
        <w:p w:rsidR="00000000" w:rsidRDefault="00A30513" w:rsidP="00A30513">
          <w:pPr>
            <w:pStyle w:val="F6AB6B0810EF4355BBACBA9281956F7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A801314303AC4E218B8445F44A144F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4A65D5-8A52-4F5B-AA88-882EFD248CE8}"/>
      </w:docPartPr>
      <w:docPartBody>
        <w:p w:rsidR="00000000" w:rsidRDefault="00A30513" w:rsidP="00A30513">
          <w:pPr>
            <w:pStyle w:val="A801314303AC4E218B8445F44A144F7C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62407B89F11D44C19EC2420EADB5F3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004154-69EE-4F0A-8FF2-464B46708A80}"/>
      </w:docPartPr>
      <w:docPartBody>
        <w:p w:rsidR="00000000" w:rsidRDefault="00A30513" w:rsidP="00A30513">
          <w:pPr>
            <w:pStyle w:val="62407B89F11D44C19EC2420EADB5F30C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D167F4E37E964713AEEA85DF5D82A7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00AF7C-884B-45BF-A084-DAF9CA1B427E}"/>
      </w:docPartPr>
      <w:docPartBody>
        <w:p w:rsidR="00000000" w:rsidRDefault="00A30513" w:rsidP="00A30513">
          <w:pPr>
            <w:pStyle w:val="D167F4E37E964713AEEA85DF5D82A725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1993BEB4592049789405201622FB02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4B3FDF-803E-4E7E-B884-484BC0E7729E}"/>
      </w:docPartPr>
      <w:docPartBody>
        <w:p w:rsidR="00000000" w:rsidRDefault="00A30513" w:rsidP="00A30513">
          <w:pPr>
            <w:pStyle w:val="1993BEB4592049789405201622FB020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2B1B8AE844BC4E688DD1DBA5DDCD98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E4AEFE-81B6-4500-932F-3C8213F931DC}"/>
      </w:docPartPr>
      <w:docPartBody>
        <w:p w:rsidR="00000000" w:rsidRDefault="00A30513" w:rsidP="00A30513">
          <w:pPr>
            <w:pStyle w:val="2B1B8AE844BC4E688DD1DBA5DDCD98FF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1120ACBF2F7146F3AC18F71C75A095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C7B6C2-44E3-4276-9C2E-5993134DFDDF}"/>
      </w:docPartPr>
      <w:docPartBody>
        <w:p w:rsidR="00000000" w:rsidRDefault="00A30513" w:rsidP="00A30513">
          <w:pPr>
            <w:pStyle w:val="1120ACBF2F7146F3AC18F71C75A0959F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CF87638B3E1A47B982AC127E65DC1E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FCE6F7-964C-45ED-A77A-F2EC0C3C7603}"/>
      </w:docPartPr>
      <w:docPartBody>
        <w:p w:rsidR="00000000" w:rsidRDefault="00A30513" w:rsidP="00A30513">
          <w:pPr>
            <w:pStyle w:val="CF87638B3E1A47B982AC127E65DC1E18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5600E930639A485EA37EBA900E09B7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F12140-E422-4DCD-8D70-CB1879F481A8}"/>
      </w:docPartPr>
      <w:docPartBody>
        <w:p w:rsidR="00000000" w:rsidRDefault="00A30513" w:rsidP="00A30513">
          <w:pPr>
            <w:pStyle w:val="5600E930639A485EA37EBA900E09B7C1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A250EBDC8EFB4CE89C6842E258BEC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D13D09-0620-4E71-9458-3F1F8DEBF929}"/>
      </w:docPartPr>
      <w:docPartBody>
        <w:p w:rsidR="00000000" w:rsidRDefault="00A30513" w:rsidP="00A30513">
          <w:pPr>
            <w:pStyle w:val="A250EBDC8EFB4CE89C6842E258BEC997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D86ED42443E74B0CA81B1C6891EAA8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1ED034-3581-456C-8E27-70C10B7B2B15}"/>
      </w:docPartPr>
      <w:docPartBody>
        <w:p w:rsidR="00000000" w:rsidRDefault="00A30513" w:rsidP="00A30513">
          <w:pPr>
            <w:pStyle w:val="D86ED42443E74B0CA81B1C6891EAA8FE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F63D81D0BFFE40B4A64F2720E6EA50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7280C2-7DD1-4ACC-9BE4-E2C890DCC820}"/>
      </w:docPartPr>
      <w:docPartBody>
        <w:p w:rsidR="00000000" w:rsidRDefault="00A30513" w:rsidP="00A30513">
          <w:pPr>
            <w:pStyle w:val="F63D81D0BFFE40B4A64F2720E6EA5026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DE214DE0635B47838CF04E50F901D7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36E2B5-BCC0-4BED-A7EB-AD333AAA04E8}"/>
      </w:docPartPr>
      <w:docPartBody>
        <w:p w:rsidR="00000000" w:rsidRDefault="00A30513" w:rsidP="00A30513">
          <w:pPr>
            <w:pStyle w:val="DE214DE0635B47838CF04E50F901D731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DFF79204C96A4FBF9F4402CB783272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E98416-EAB4-4B99-803C-4C07BBC4F083}"/>
      </w:docPartPr>
      <w:docPartBody>
        <w:p w:rsidR="00000000" w:rsidRDefault="00A30513" w:rsidP="00A30513">
          <w:pPr>
            <w:pStyle w:val="DFF79204C96A4FBF9F4402CB7832723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A0B516BBA3FD41BA902C97C17BA301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C61114-5A0B-4CB2-BA84-8BC6E7AA5106}"/>
      </w:docPartPr>
      <w:docPartBody>
        <w:p w:rsidR="00000000" w:rsidRDefault="00A30513" w:rsidP="00A30513">
          <w:pPr>
            <w:pStyle w:val="A0B516BBA3FD41BA902C97C17BA301B4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2CA9D5382619454A804FA887FD5F4B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3EABC3-A362-48B7-AA63-8A59BF83AC0E}"/>
      </w:docPartPr>
      <w:docPartBody>
        <w:p w:rsidR="00000000" w:rsidRDefault="00A30513" w:rsidP="00A30513">
          <w:pPr>
            <w:pStyle w:val="2CA9D5382619454A804FA887FD5F4B68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02F4479F1CC741CCA5273680FC8EF3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D071B0-6863-4A8C-81EA-A6D0E184E442}"/>
      </w:docPartPr>
      <w:docPartBody>
        <w:p w:rsidR="00000000" w:rsidRDefault="00A30513" w:rsidP="00A30513">
          <w:pPr>
            <w:pStyle w:val="02F4479F1CC741CCA5273680FC8EF301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970C68C11AC644A8A84487FD40C45E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3A301-FE9A-49C4-9709-8473E5826425}"/>
      </w:docPartPr>
      <w:docPartBody>
        <w:p w:rsidR="00000000" w:rsidRDefault="00A30513" w:rsidP="00A30513">
          <w:pPr>
            <w:pStyle w:val="970C68C11AC644A8A84487FD40C45ECD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634FDAC040FD4CA1B8C67B7FB196F0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A90C35-F570-4430-839A-0A28C2D9DCCB}"/>
      </w:docPartPr>
      <w:docPartBody>
        <w:p w:rsidR="00000000" w:rsidRDefault="00A30513" w:rsidP="00A30513">
          <w:pPr>
            <w:pStyle w:val="634FDAC040FD4CA1B8C67B7FB196F07D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54B4F2634F234BD99B00C602723936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30FEEF-78B3-4B7A-8AAE-454040A9D95F}"/>
      </w:docPartPr>
      <w:docPartBody>
        <w:p w:rsidR="00000000" w:rsidRDefault="00A30513" w:rsidP="00A30513">
          <w:pPr>
            <w:pStyle w:val="54B4F2634F234BD99B00C60272393619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6140B9FE0C634A3DBCC785D6C711B8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2C8AD6-DACD-4EB9-8663-1CA841505ADC}"/>
      </w:docPartPr>
      <w:docPartBody>
        <w:p w:rsidR="00000000" w:rsidRDefault="00A30513" w:rsidP="00A30513">
          <w:pPr>
            <w:pStyle w:val="6140B9FE0C634A3DBCC785D6C711B807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48297406CA2F4837BD9EC89802FF60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1D908-57AD-41C9-9D19-5E9109F235A2}"/>
      </w:docPartPr>
      <w:docPartBody>
        <w:p w:rsidR="00000000" w:rsidRDefault="00A30513" w:rsidP="00A30513">
          <w:pPr>
            <w:pStyle w:val="48297406CA2F4837BD9EC89802FF6033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C7BE2A40C8694DFC8A758EB0ED35A9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3ADAA6-F6C6-41EB-BA0D-0CC405E6C035}"/>
      </w:docPartPr>
      <w:docPartBody>
        <w:p w:rsidR="00000000" w:rsidRDefault="00A30513" w:rsidP="00A30513">
          <w:pPr>
            <w:pStyle w:val="C7BE2A40C8694DFC8A758EB0ED35A95D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CFCD267C298944A2A3B36C955820CF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393B1D-5943-424C-B444-F6ECCB29B3CF}"/>
      </w:docPartPr>
      <w:docPartBody>
        <w:p w:rsidR="00000000" w:rsidRDefault="00A30513" w:rsidP="00A30513">
          <w:pPr>
            <w:pStyle w:val="CFCD267C298944A2A3B36C955820CF58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9EE99234D5114127AC38ED85BC12DE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3FEB2F-55F1-4BA0-A013-A5961F69DDD3}"/>
      </w:docPartPr>
      <w:docPartBody>
        <w:p w:rsidR="00000000" w:rsidRDefault="00A30513" w:rsidP="00A30513">
          <w:pPr>
            <w:pStyle w:val="9EE99234D5114127AC38ED85BC12DE44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9F597E67BE114EF4A171C352A460DB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AEB7FB-D2CD-419D-B6F1-2C1A29A3E5BE}"/>
      </w:docPartPr>
      <w:docPartBody>
        <w:p w:rsidR="00000000" w:rsidRDefault="00A30513" w:rsidP="00A30513">
          <w:pPr>
            <w:pStyle w:val="9F597E67BE114EF4A171C352A460DB87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FF5389B989774B7CA9258869ABDA6C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9342E7-094F-4727-B841-5EA6ACA8503D}"/>
      </w:docPartPr>
      <w:docPartBody>
        <w:p w:rsidR="00000000" w:rsidRDefault="00A30513" w:rsidP="00A30513">
          <w:pPr>
            <w:pStyle w:val="FF5389B989774B7CA9258869ABDA6C38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7B437C9160CC454984474C6D9DEE49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A464A9-9B40-4927-A7AC-1E1E70E48784}"/>
      </w:docPartPr>
      <w:docPartBody>
        <w:p w:rsidR="00000000" w:rsidRDefault="00A30513" w:rsidP="00A30513">
          <w:pPr>
            <w:pStyle w:val="7B437C9160CC454984474C6D9DEE49D0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46FB7FADF1984BA2A93A2F398A08D8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4E31E8-4665-4546-BC33-93BCFA811434}"/>
      </w:docPartPr>
      <w:docPartBody>
        <w:p w:rsidR="00000000" w:rsidRDefault="00A30513" w:rsidP="00A30513">
          <w:pPr>
            <w:pStyle w:val="46FB7FADF1984BA2A93A2F398A08D88D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0A06322EEFB44B06B87EDA501F30D2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01D6B3-95E8-495A-ACB2-B2E8CB1DA0AD}"/>
      </w:docPartPr>
      <w:docPartBody>
        <w:p w:rsidR="00000000" w:rsidRDefault="00A30513" w:rsidP="00A30513">
          <w:pPr>
            <w:pStyle w:val="0A06322EEFB44B06B87EDA501F30D201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CBFF24F76AEC4EB4B6603174399BFD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E6E6E8-DFC6-4F36-94EE-05800A33EA20}"/>
      </w:docPartPr>
      <w:docPartBody>
        <w:p w:rsidR="00000000" w:rsidRDefault="00A30513" w:rsidP="00A30513">
          <w:pPr>
            <w:pStyle w:val="CBFF24F76AEC4EB4B6603174399BFD88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216E534C038E4A4D9409095ACFF01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5B8DA7-6FE9-4CFF-89E9-3965477D33B7}"/>
      </w:docPartPr>
      <w:docPartBody>
        <w:p w:rsidR="00000000" w:rsidRDefault="00A30513" w:rsidP="00A30513">
          <w:pPr>
            <w:pStyle w:val="216E534C038E4A4D9409095ACFF01ECB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39AC6E212CE44C7DB57140A1769163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8D747A-963B-46F0-BA78-12D16DACBF0F}"/>
      </w:docPartPr>
      <w:docPartBody>
        <w:p w:rsidR="00000000" w:rsidRDefault="00A30513" w:rsidP="00A30513">
          <w:pPr>
            <w:pStyle w:val="39AC6E212CE44C7DB57140A17691637B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CB476746C2F44E778B1386577B9A56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E6A47-3FD9-4E39-BD6E-53647AC947A5}"/>
      </w:docPartPr>
      <w:docPartBody>
        <w:p w:rsidR="00000000" w:rsidRDefault="00A30513" w:rsidP="00A30513">
          <w:pPr>
            <w:pStyle w:val="CB476746C2F44E778B1386577B9A56EA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23E69320C20E48599AA1D5D4FF9FDE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FBBF72-9781-4577-83DC-3DBD1764CE8A}"/>
      </w:docPartPr>
      <w:docPartBody>
        <w:p w:rsidR="00000000" w:rsidRDefault="00A30513" w:rsidP="00A30513">
          <w:pPr>
            <w:pStyle w:val="23E69320C20E48599AA1D5D4FF9FDE7D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D401CAA16265470EB2FF8867898565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267037-459B-4236-947C-43533521AA4F}"/>
      </w:docPartPr>
      <w:docPartBody>
        <w:p w:rsidR="00000000" w:rsidRDefault="00A30513" w:rsidP="00A30513">
          <w:pPr>
            <w:pStyle w:val="D401CAA16265470EB2FF8867898565A6"/>
          </w:pPr>
          <w:r w:rsidRPr="007E6F65">
            <w:rPr>
              <w:rStyle w:val="Helyrzszveg"/>
              <w:sz w:val="16"/>
              <w:szCs w:val="14"/>
            </w:rPr>
            <w:t>Teljesített tárgy neve</w:t>
          </w:r>
        </w:p>
      </w:docPartBody>
    </w:docPart>
    <w:docPart>
      <w:docPartPr>
        <w:name w:val="6C82EDAFF2FD4478818A046CA6B2DD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5C2FAF-4298-4BF3-9B4A-89B12CF69E78}"/>
      </w:docPartPr>
      <w:docPartBody>
        <w:p w:rsidR="00000000" w:rsidRDefault="00A30513" w:rsidP="00A30513">
          <w:pPr>
            <w:pStyle w:val="6C82EDAFF2FD4478818A046CA6B2DDC0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  <w:docPart>
      <w:docPartPr>
        <w:name w:val="5AD88F61CA3542AEAD890EE646EC5C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0E4E5F-9A54-447A-895C-92AFEF67C33A}"/>
      </w:docPartPr>
      <w:docPartBody>
        <w:p w:rsidR="00000000" w:rsidRDefault="00A30513" w:rsidP="00A30513">
          <w:pPr>
            <w:pStyle w:val="5AD88F61CA3542AEAD890EE646EC5C50"/>
          </w:pPr>
          <w:r w:rsidRPr="00B20E6B"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D6B3104ACEA243229842A7808F85DF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E4865F-79CB-4865-8143-0B787D87E407}"/>
      </w:docPartPr>
      <w:docPartBody>
        <w:p w:rsidR="00000000" w:rsidRDefault="00A30513" w:rsidP="00A30513">
          <w:pPr>
            <w:pStyle w:val="D6B3104ACEA243229842A7808F85DF5F"/>
          </w:pPr>
          <w:r>
            <w:rPr>
              <w:rStyle w:val="Helyrzszveg"/>
              <w:sz w:val="16"/>
              <w:szCs w:val="14"/>
            </w:rPr>
            <w:t>Kérem, válasszon!</w:t>
          </w:r>
        </w:p>
      </w:docPartBody>
    </w:docPart>
    <w:docPart>
      <w:docPartPr>
        <w:name w:val="3F51E1A7D34C43079D3B9B934C24D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8DC3A1-A9BE-45EE-82D6-9EC55C7572DF}"/>
      </w:docPartPr>
      <w:docPartBody>
        <w:p w:rsidR="00000000" w:rsidRDefault="00A30513" w:rsidP="00A30513">
          <w:pPr>
            <w:pStyle w:val="3F51E1A7D34C43079D3B9B934C24D5F2"/>
          </w:pPr>
          <w:r>
            <w:rPr>
              <w:rStyle w:val="Helyrzszveg"/>
              <w:sz w:val="16"/>
              <w:szCs w:val="14"/>
            </w:rPr>
            <w:t>Kérem, adja meg!</w:t>
          </w:r>
        </w:p>
      </w:docPartBody>
    </w:docPart>
    <w:docPart>
      <w:docPartPr>
        <w:name w:val="7A1E7CE08DBC4BD1A7BA56FD1069EE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7D2419-83F6-4868-9519-8A4FFD1532BC}"/>
      </w:docPartPr>
      <w:docPartBody>
        <w:p w:rsidR="00000000" w:rsidRDefault="00A30513" w:rsidP="00A30513">
          <w:pPr>
            <w:pStyle w:val="7A1E7CE08DBC4BD1A7BA56FD1069EEBF"/>
          </w:pPr>
          <w:r w:rsidRPr="007E6F65">
            <w:rPr>
              <w:rStyle w:val="Helyrzszveg"/>
              <w:sz w:val="16"/>
              <w:szCs w:val="14"/>
            </w:rPr>
            <w:t>Tárgy kódja</w:t>
          </w:r>
        </w:p>
      </w:docPartBody>
    </w:docPart>
    <w:docPart>
      <w:docPartPr>
        <w:name w:val="E5CEFBCFFCE34677858C4A8A4B7C95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496DC-C6AD-492C-B7B8-09F85723417C}"/>
      </w:docPartPr>
      <w:docPartBody>
        <w:p w:rsidR="00000000" w:rsidRDefault="00A30513" w:rsidP="00A30513">
          <w:pPr>
            <w:pStyle w:val="E5CEFBCFFCE34677858C4A8A4B7C95EF"/>
          </w:pPr>
          <w:r w:rsidRPr="007E6F65">
            <w:rPr>
              <w:rStyle w:val="Helyrzszveg"/>
              <w:sz w:val="16"/>
              <w:szCs w:val="14"/>
            </w:rPr>
            <w:t>Tárgy neve</w:t>
          </w:r>
        </w:p>
      </w:docPartBody>
    </w:docPart>
    <w:docPart>
      <w:docPartPr>
        <w:name w:val="3FE8E474CB3C4017B4B5618800FA96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3F2FDB-4DAF-45B8-943B-E9ECCE472A59}"/>
      </w:docPartPr>
      <w:docPartBody>
        <w:p w:rsidR="00000000" w:rsidRDefault="00A30513" w:rsidP="00A30513">
          <w:pPr>
            <w:pStyle w:val="3FE8E474CB3C4017B4B5618800FA969E"/>
          </w:pPr>
          <w:r w:rsidRPr="007E6F65">
            <w:rPr>
              <w:rStyle w:val="Helyrzszveg"/>
              <w:sz w:val="16"/>
              <w:szCs w:val="14"/>
            </w:rPr>
            <w:t>Kredit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74"/>
    <w:rsid w:val="00254F40"/>
    <w:rsid w:val="003A7D74"/>
    <w:rsid w:val="00445A2E"/>
    <w:rsid w:val="005716CA"/>
    <w:rsid w:val="00661422"/>
    <w:rsid w:val="0066208C"/>
    <w:rsid w:val="00694470"/>
    <w:rsid w:val="006E478B"/>
    <w:rsid w:val="006F706D"/>
    <w:rsid w:val="008B2D83"/>
    <w:rsid w:val="00A30513"/>
    <w:rsid w:val="00AD5FBE"/>
    <w:rsid w:val="00C82747"/>
    <w:rsid w:val="00EF7F04"/>
    <w:rsid w:val="00F13861"/>
    <w:rsid w:val="00F41B28"/>
    <w:rsid w:val="00F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30513"/>
    <w:rPr>
      <w:color w:val="808080"/>
    </w:rPr>
  </w:style>
  <w:style w:type="paragraph" w:customStyle="1" w:styleId="28976BA646DE46B88AC77B5968C707BE">
    <w:name w:val="28976BA646DE46B88AC77B5968C707BE"/>
    <w:rsid w:val="00A30513"/>
  </w:style>
  <w:style w:type="paragraph" w:customStyle="1" w:styleId="F56CFC22BCD04F658DC5607BB02ADFC4">
    <w:name w:val="F56CFC22BCD04F658DC5607BB02ADFC4"/>
    <w:rsid w:val="00A30513"/>
  </w:style>
  <w:style w:type="paragraph" w:customStyle="1" w:styleId="000756480D4645609660D470724135EC">
    <w:name w:val="000756480D4645609660D470724135EC"/>
    <w:rsid w:val="00A30513"/>
  </w:style>
  <w:style w:type="paragraph" w:customStyle="1" w:styleId="FFB75A81B9B5470384C43A9C79457C40">
    <w:name w:val="FFB75A81B9B5470384C43A9C79457C40"/>
    <w:rsid w:val="00A30513"/>
  </w:style>
  <w:style w:type="paragraph" w:customStyle="1" w:styleId="25F9561D1ED3401D9C614ED10BEB9FB4">
    <w:name w:val="25F9561D1ED3401D9C614ED10BEB9FB4"/>
    <w:rsid w:val="00A30513"/>
  </w:style>
  <w:style w:type="paragraph" w:customStyle="1" w:styleId="7D2B7F120EF84712AB827542C0A151B4">
    <w:name w:val="7D2B7F120EF84712AB827542C0A151B4"/>
    <w:rsid w:val="00A30513"/>
  </w:style>
  <w:style w:type="paragraph" w:customStyle="1" w:styleId="4941393C0DCC484380A9BB42A0FDFC17">
    <w:name w:val="4941393C0DCC484380A9BB42A0FDFC17"/>
    <w:rsid w:val="00A30513"/>
  </w:style>
  <w:style w:type="paragraph" w:customStyle="1" w:styleId="0D068427C2964325BC4484E322E6055B">
    <w:name w:val="0D068427C2964325BC4484E322E6055B"/>
    <w:rsid w:val="00A30513"/>
  </w:style>
  <w:style w:type="paragraph" w:customStyle="1" w:styleId="64EF72BB803B49EF8CF5396ED2112D86">
    <w:name w:val="64EF72BB803B49EF8CF5396ED2112D86"/>
    <w:rsid w:val="00A30513"/>
  </w:style>
  <w:style w:type="paragraph" w:customStyle="1" w:styleId="20480CEFAC7A418586ED266D2980B2FD">
    <w:name w:val="20480CEFAC7A418586ED266D2980B2FD"/>
    <w:rsid w:val="00A30513"/>
  </w:style>
  <w:style w:type="paragraph" w:customStyle="1" w:styleId="BC26053CC9734165907EABDA0DFB2502">
    <w:name w:val="BC26053CC9734165907EABDA0DFB2502"/>
    <w:rsid w:val="00A30513"/>
  </w:style>
  <w:style w:type="paragraph" w:customStyle="1" w:styleId="BAC8E698C6074D079C326667DB3414D9">
    <w:name w:val="BAC8E698C6074D079C326667DB3414D9"/>
    <w:rsid w:val="00A30513"/>
  </w:style>
  <w:style w:type="paragraph" w:customStyle="1" w:styleId="9E8F9B8AD036456EB6FCAD621144CACE">
    <w:name w:val="9E8F9B8AD036456EB6FCAD621144CACE"/>
    <w:rsid w:val="00A30513"/>
  </w:style>
  <w:style w:type="paragraph" w:customStyle="1" w:styleId="7D552E3027B24A66894C2881374B045E">
    <w:name w:val="7D552E3027B24A66894C2881374B045E"/>
    <w:rsid w:val="00A30513"/>
  </w:style>
  <w:style w:type="paragraph" w:customStyle="1" w:styleId="06A97EEE6C3B4FF680DC30F1D08001C3">
    <w:name w:val="06A97EEE6C3B4FF680DC30F1D08001C3"/>
    <w:rsid w:val="00A30513"/>
  </w:style>
  <w:style w:type="paragraph" w:customStyle="1" w:styleId="42832EE0FE1B40D695C1B43FA9E5D738">
    <w:name w:val="42832EE0FE1B40D695C1B43FA9E5D738"/>
    <w:rsid w:val="00A30513"/>
  </w:style>
  <w:style w:type="paragraph" w:customStyle="1" w:styleId="DEDF1E442F554C8DAE179E9E93F7D0E2">
    <w:name w:val="DEDF1E442F554C8DAE179E9E93F7D0E2"/>
    <w:rsid w:val="00A30513"/>
  </w:style>
  <w:style w:type="paragraph" w:customStyle="1" w:styleId="ABFA424F8BB84A1DBEEB5CC679582B13">
    <w:name w:val="ABFA424F8BB84A1DBEEB5CC679582B13"/>
    <w:rsid w:val="00A30513"/>
  </w:style>
  <w:style w:type="paragraph" w:customStyle="1" w:styleId="770F55E9E5AB467C8C69983718EB7E94">
    <w:name w:val="770F55E9E5AB467C8C69983718EB7E94"/>
    <w:rsid w:val="00A30513"/>
  </w:style>
  <w:style w:type="paragraph" w:customStyle="1" w:styleId="F4803B4FC36A48E0803FC69B323F58A21">
    <w:name w:val="F4803B4FC36A48E0803FC69B323F58A21"/>
    <w:rsid w:val="003A7D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9CA3A23B013412C84527F747673DC98">
    <w:name w:val="C9CA3A23B013412C84527F747673DC98"/>
    <w:rsid w:val="00A30513"/>
  </w:style>
  <w:style w:type="paragraph" w:customStyle="1" w:styleId="96A5F10CF510404E96A593D982C5C05F">
    <w:name w:val="96A5F10CF510404E96A593D982C5C05F"/>
    <w:rsid w:val="00A30513"/>
  </w:style>
  <w:style w:type="paragraph" w:customStyle="1" w:styleId="12F2E9D22EF9454BA34FCFA6E6C815E3">
    <w:name w:val="12F2E9D22EF9454BA34FCFA6E6C815E3"/>
    <w:rsid w:val="00A30513"/>
  </w:style>
  <w:style w:type="paragraph" w:customStyle="1" w:styleId="448A4C9FE9394900A6AD3482AB954C87">
    <w:name w:val="448A4C9FE9394900A6AD3482AB954C87"/>
    <w:rsid w:val="00A30513"/>
  </w:style>
  <w:style w:type="paragraph" w:customStyle="1" w:styleId="A228D7C698824144BA6A196C8F0E57A3">
    <w:name w:val="A228D7C698824144BA6A196C8F0E57A3"/>
    <w:rsid w:val="00A30513"/>
  </w:style>
  <w:style w:type="paragraph" w:customStyle="1" w:styleId="D6FC4F232E6B471F96B1DD28859CDA41">
    <w:name w:val="D6FC4F232E6B471F96B1DD28859CDA41"/>
    <w:rsid w:val="00A30513"/>
  </w:style>
  <w:style w:type="paragraph" w:customStyle="1" w:styleId="625B02818B6F4179BFE8B59C97BBB6B0">
    <w:name w:val="625B02818B6F4179BFE8B59C97BBB6B0"/>
    <w:rsid w:val="00A30513"/>
  </w:style>
  <w:style w:type="paragraph" w:customStyle="1" w:styleId="04BBEFB878834FA0A8D1F5A585C0E9C8">
    <w:name w:val="04BBEFB878834FA0A8D1F5A585C0E9C8"/>
    <w:rsid w:val="00A30513"/>
  </w:style>
  <w:style w:type="paragraph" w:customStyle="1" w:styleId="BF17AE5AFDE94EC68509D021E2D770E3">
    <w:name w:val="BF17AE5AFDE94EC68509D021E2D770E3"/>
    <w:rsid w:val="00A30513"/>
  </w:style>
  <w:style w:type="paragraph" w:customStyle="1" w:styleId="BB2130A5DC0548BB86CD611CF73180AE">
    <w:name w:val="BB2130A5DC0548BB86CD611CF73180AE"/>
    <w:rsid w:val="00A30513"/>
  </w:style>
  <w:style w:type="paragraph" w:customStyle="1" w:styleId="5A0F95D46D824BDC87ADC4162FA51F3C">
    <w:name w:val="5A0F95D46D824BDC87ADC4162FA51F3C"/>
    <w:rsid w:val="00A30513"/>
  </w:style>
  <w:style w:type="paragraph" w:customStyle="1" w:styleId="E28C335B202D461F8C1825EDE67D3332">
    <w:name w:val="E28C335B202D461F8C1825EDE67D3332"/>
    <w:rsid w:val="00661422"/>
  </w:style>
  <w:style w:type="paragraph" w:customStyle="1" w:styleId="E0227F7C6504410BA3AA9D7A84D77646">
    <w:name w:val="E0227F7C6504410BA3AA9D7A84D77646"/>
    <w:rsid w:val="00661422"/>
  </w:style>
  <w:style w:type="paragraph" w:customStyle="1" w:styleId="69AACE60DDEB49D283B8132258A5B09C">
    <w:name w:val="69AACE60DDEB49D283B8132258A5B09C"/>
    <w:rsid w:val="00661422"/>
  </w:style>
  <w:style w:type="paragraph" w:customStyle="1" w:styleId="C6CFA1E2F3AC4AA99F800697432B1A03">
    <w:name w:val="C6CFA1E2F3AC4AA99F800697432B1A03"/>
    <w:rsid w:val="00661422"/>
  </w:style>
  <w:style w:type="paragraph" w:customStyle="1" w:styleId="124A788042C14967ACC60FDAD3625AD1">
    <w:name w:val="124A788042C14967ACC60FDAD3625AD1"/>
    <w:rsid w:val="00661422"/>
  </w:style>
  <w:style w:type="paragraph" w:customStyle="1" w:styleId="F57E6447BD264D7A8848F3A0C6477352">
    <w:name w:val="F57E6447BD264D7A8848F3A0C6477352"/>
    <w:rsid w:val="00661422"/>
  </w:style>
  <w:style w:type="paragraph" w:customStyle="1" w:styleId="41CC81F19D5C4DB2958E174A6593A9D1">
    <w:name w:val="41CC81F19D5C4DB2958E174A6593A9D1"/>
    <w:rsid w:val="00661422"/>
  </w:style>
  <w:style w:type="paragraph" w:customStyle="1" w:styleId="2C1DCEF962E541FAA0EB3F8DEC12B8FE">
    <w:name w:val="2C1DCEF962E541FAA0EB3F8DEC12B8FE"/>
    <w:rsid w:val="00661422"/>
  </w:style>
  <w:style w:type="paragraph" w:customStyle="1" w:styleId="0C4308CA4B384C98BDDBD6144BCEE6BB">
    <w:name w:val="0C4308CA4B384C98BDDBD6144BCEE6BB"/>
    <w:rsid w:val="00661422"/>
  </w:style>
  <w:style w:type="paragraph" w:customStyle="1" w:styleId="B6E6754C49FE46A38DDD7DFFDC911ADE">
    <w:name w:val="B6E6754C49FE46A38DDD7DFFDC911ADE"/>
    <w:rsid w:val="00661422"/>
  </w:style>
  <w:style w:type="paragraph" w:customStyle="1" w:styleId="5D1E00B8EBF949679467DB14A77A6202">
    <w:name w:val="5D1E00B8EBF949679467DB14A77A6202"/>
    <w:rsid w:val="00661422"/>
  </w:style>
  <w:style w:type="paragraph" w:customStyle="1" w:styleId="51C80747382546C7A682204C4EBDBF9F">
    <w:name w:val="51C80747382546C7A682204C4EBDBF9F"/>
    <w:rsid w:val="00661422"/>
  </w:style>
  <w:style w:type="paragraph" w:customStyle="1" w:styleId="BEC4C7803E734779ABF34E14A27F307B">
    <w:name w:val="BEC4C7803E734779ABF34E14A27F307B"/>
    <w:rsid w:val="00661422"/>
  </w:style>
  <w:style w:type="paragraph" w:customStyle="1" w:styleId="48F5AAE3C60E4A958A27EF666BAA039A">
    <w:name w:val="48F5AAE3C60E4A958A27EF666BAA039A"/>
    <w:rsid w:val="00661422"/>
  </w:style>
  <w:style w:type="paragraph" w:customStyle="1" w:styleId="8F362B72509F417EA0B530C916966BE0">
    <w:name w:val="8F362B72509F417EA0B530C916966BE0"/>
    <w:rsid w:val="00661422"/>
  </w:style>
  <w:style w:type="paragraph" w:customStyle="1" w:styleId="064C00459700456091A8567457597749">
    <w:name w:val="064C00459700456091A8567457597749"/>
    <w:rsid w:val="00661422"/>
  </w:style>
  <w:style w:type="paragraph" w:customStyle="1" w:styleId="F3E95D34091D4B93A50BDA8667DC38BB">
    <w:name w:val="F3E95D34091D4B93A50BDA8667DC38BB"/>
    <w:rsid w:val="00661422"/>
  </w:style>
  <w:style w:type="paragraph" w:customStyle="1" w:styleId="0EE4A862BF324A9591B1C38B18FE639C">
    <w:name w:val="0EE4A862BF324A9591B1C38B18FE639C"/>
    <w:rsid w:val="00661422"/>
  </w:style>
  <w:style w:type="paragraph" w:customStyle="1" w:styleId="3AC309B72B9D469CAD62EE6AFF2EC9F3">
    <w:name w:val="3AC309B72B9D469CAD62EE6AFF2EC9F3"/>
    <w:rsid w:val="00661422"/>
  </w:style>
  <w:style w:type="paragraph" w:customStyle="1" w:styleId="05FD7EA5B4A642FCAA45A4BD2EA5F48E">
    <w:name w:val="05FD7EA5B4A642FCAA45A4BD2EA5F48E"/>
    <w:rsid w:val="00661422"/>
  </w:style>
  <w:style w:type="paragraph" w:customStyle="1" w:styleId="2928141646E943CCA056CA3FAA8E6700">
    <w:name w:val="2928141646E943CCA056CA3FAA8E6700"/>
    <w:rsid w:val="00661422"/>
  </w:style>
  <w:style w:type="paragraph" w:customStyle="1" w:styleId="F29E680B951B4E75BC542E249004E30A">
    <w:name w:val="F29E680B951B4E75BC542E249004E30A"/>
    <w:rsid w:val="00661422"/>
  </w:style>
  <w:style w:type="paragraph" w:customStyle="1" w:styleId="EF947F7C2AAD4CFF846CDCF9CDAE47A8">
    <w:name w:val="EF947F7C2AAD4CFF846CDCF9CDAE47A8"/>
    <w:rsid w:val="00661422"/>
  </w:style>
  <w:style w:type="paragraph" w:customStyle="1" w:styleId="6F0CCD50A91142C4BE8A5AD12C73C787">
    <w:name w:val="6F0CCD50A91142C4BE8A5AD12C73C787"/>
    <w:rsid w:val="00661422"/>
  </w:style>
  <w:style w:type="paragraph" w:customStyle="1" w:styleId="A03DE1E3DA244E179C75CC76F84D3FE1">
    <w:name w:val="A03DE1E3DA244E179C75CC76F84D3FE1"/>
    <w:rsid w:val="00661422"/>
  </w:style>
  <w:style w:type="paragraph" w:customStyle="1" w:styleId="B178ECA9EC094127852B411742B10D20">
    <w:name w:val="B178ECA9EC094127852B411742B10D20"/>
    <w:rsid w:val="00661422"/>
  </w:style>
  <w:style w:type="paragraph" w:customStyle="1" w:styleId="B2AA5AF46B4044358746270F915C7158">
    <w:name w:val="B2AA5AF46B4044358746270F915C7158"/>
    <w:rsid w:val="00661422"/>
  </w:style>
  <w:style w:type="paragraph" w:customStyle="1" w:styleId="EF3E691942464E2F8297AA07F11705F2">
    <w:name w:val="EF3E691942464E2F8297AA07F11705F2"/>
    <w:rsid w:val="00661422"/>
  </w:style>
  <w:style w:type="paragraph" w:customStyle="1" w:styleId="2FD61CEFC590463B842199ABE4B4712E">
    <w:name w:val="2FD61CEFC590463B842199ABE4B4712E"/>
    <w:rsid w:val="00661422"/>
  </w:style>
  <w:style w:type="paragraph" w:customStyle="1" w:styleId="9419BC08E28A4CC384CE885500C05CBA">
    <w:name w:val="9419BC08E28A4CC384CE885500C05CBA"/>
    <w:rsid w:val="00661422"/>
  </w:style>
  <w:style w:type="paragraph" w:customStyle="1" w:styleId="7B826E1F081649899374FAE29F227607">
    <w:name w:val="7B826E1F081649899374FAE29F227607"/>
    <w:rsid w:val="00661422"/>
  </w:style>
  <w:style w:type="paragraph" w:customStyle="1" w:styleId="A83B36577531446EA2B4F0A868A1A913">
    <w:name w:val="A83B36577531446EA2B4F0A868A1A913"/>
    <w:rsid w:val="00661422"/>
  </w:style>
  <w:style w:type="paragraph" w:customStyle="1" w:styleId="74086569EAFE418985D0C2623E09E789">
    <w:name w:val="74086569EAFE418985D0C2623E09E789"/>
    <w:rsid w:val="00661422"/>
  </w:style>
  <w:style w:type="paragraph" w:customStyle="1" w:styleId="A123FB4DD431413A9FC737519FD10AEB">
    <w:name w:val="A123FB4DD431413A9FC737519FD10AEB"/>
    <w:rsid w:val="00661422"/>
  </w:style>
  <w:style w:type="paragraph" w:customStyle="1" w:styleId="8F142FB115B94454BBA5BF8D349ACEC0">
    <w:name w:val="8F142FB115B94454BBA5BF8D349ACEC0"/>
    <w:rsid w:val="00A30513"/>
  </w:style>
  <w:style w:type="paragraph" w:customStyle="1" w:styleId="253ED9F667F74C61BC8B565DB8112060">
    <w:name w:val="253ED9F667F74C61BC8B565DB8112060"/>
    <w:rsid w:val="00A30513"/>
  </w:style>
  <w:style w:type="paragraph" w:customStyle="1" w:styleId="F02F3248F2B44CE69AE565823DB2E86A">
    <w:name w:val="F02F3248F2B44CE69AE565823DB2E86A"/>
    <w:rsid w:val="00A30513"/>
  </w:style>
  <w:style w:type="paragraph" w:customStyle="1" w:styleId="B77A5095DDF6446E9C5C640328F6E073">
    <w:name w:val="B77A5095DDF6446E9C5C640328F6E073"/>
    <w:rsid w:val="00A30513"/>
  </w:style>
  <w:style w:type="paragraph" w:customStyle="1" w:styleId="4E91968EA43A49D5AF039C0263E56A07">
    <w:name w:val="4E91968EA43A49D5AF039C0263E56A07"/>
    <w:rsid w:val="00A30513"/>
  </w:style>
  <w:style w:type="paragraph" w:customStyle="1" w:styleId="F6214FF69B574CF1A9AEF202A41B0E71">
    <w:name w:val="F6214FF69B574CF1A9AEF202A41B0E71"/>
    <w:rsid w:val="00A30513"/>
  </w:style>
  <w:style w:type="paragraph" w:customStyle="1" w:styleId="2C207D265E8D461C9E803A7C07D4FA1B">
    <w:name w:val="2C207D265E8D461C9E803A7C07D4FA1B"/>
    <w:rsid w:val="00A30513"/>
  </w:style>
  <w:style w:type="paragraph" w:customStyle="1" w:styleId="8E7DCC68A72D454899CA0B7E3DD7FEE7">
    <w:name w:val="8E7DCC68A72D454899CA0B7E3DD7FEE7"/>
    <w:rsid w:val="00A30513"/>
  </w:style>
  <w:style w:type="paragraph" w:customStyle="1" w:styleId="982386DD1CA8498AAD55CBF78C6C7B4F">
    <w:name w:val="982386DD1CA8498AAD55CBF78C6C7B4F"/>
    <w:rsid w:val="00A30513"/>
  </w:style>
  <w:style w:type="paragraph" w:customStyle="1" w:styleId="99DDBEECDF1B424B9EF6C8E6A6AE51B2">
    <w:name w:val="99DDBEECDF1B424B9EF6C8E6A6AE51B2"/>
    <w:rsid w:val="00A30513"/>
  </w:style>
  <w:style w:type="paragraph" w:customStyle="1" w:styleId="12DEF674169A4F4FB9A433A6B6EE4E6F">
    <w:name w:val="12DEF674169A4F4FB9A433A6B6EE4E6F"/>
    <w:rsid w:val="00A30513"/>
  </w:style>
  <w:style w:type="paragraph" w:customStyle="1" w:styleId="8AA9B6E5C9004EB28BCFE14F1758ABCE">
    <w:name w:val="8AA9B6E5C9004EB28BCFE14F1758ABCE"/>
    <w:rsid w:val="00A30513"/>
  </w:style>
  <w:style w:type="paragraph" w:customStyle="1" w:styleId="E67288933DD642DD8A4E2C66DA3262A0">
    <w:name w:val="E67288933DD642DD8A4E2C66DA3262A0"/>
    <w:rsid w:val="00A30513"/>
  </w:style>
  <w:style w:type="paragraph" w:customStyle="1" w:styleId="2D45D41D61634CACB8D041C018D4DFD7">
    <w:name w:val="2D45D41D61634CACB8D041C018D4DFD7"/>
    <w:rsid w:val="00A30513"/>
  </w:style>
  <w:style w:type="paragraph" w:customStyle="1" w:styleId="2409605831DA48F5B503768582BE99D2">
    <w:name w:val="2409605831DA48F5B503768582BE99D2"/>
    <w:rsid w:val="00A30513"/>
  </w:style>
  <w:style w:type="paragraph" w:customStyle="1" w:styleId="FC7D6632BF0D49B3A17AE36C4F993B0A">
    <w:name w:val="FC7D6632BF0D49B3A17AE36C4F993B0A"/>
    <w:rsid w:val="00A30513"/>
  </w:style>
  <w:style w:type="paragraph" w:customStyle="1" w:styleId="6AC610AD8785431CA86D8695CDCEE5F7">
    <w:name w:val="6AC610AD8785431CA86D8695CDCEE5F7"/>
    <w:rsid w:val="00A30513"/>
  </w:style>
  <w:style w:type="paragraph" w:customStyle="1" w:styleId="F46F06E002F543D8A3970BB5D0C68ED6">
    <w:name w:val="F46F06E002F543D8A3970BB5D0C68ED6"/>
    <w:rsid w:val="00A30513"/>
  </w:style>
  <w:style w:type="paragraph" w:customStyle="1" w:styleId="7FE8EDB0D46748EFBAB60DF7ACCA11F8">
    <w:name w:val="7FE8EDB0D46748EFBAB60DF7ACCA11F8"/>
    <w:rsid w:val="00A30513"/>
  </w:style>
  <w:style w:type="paragraph" w:customStyle="1" w:styleId="722D2A71DC9B426AB74EA09F69757321">
    <w:name w:val="722D2A71DC9B426AB74EA09F69757321"/>
    <w:rsid w:val="00A30513"/>
  </w:style>
  <w:style w:type="paragraph" w:customStyle="1" w:styleId="93BF651AAF724475B8B54B05A5475AE0">
    <w:name w:val="93BF651AAF724475B8B54B05A5475AE0"/>
    <w:rsid w:val="00A30513"/>
  </w:style>
  <w:style w:type="paragraph" w:customStyle="1" w:styleId="DED8B3327A644D1B8427E9B3719AC4CB">
    <w:name w:val="DED8B3327A644D1B8427E9B3719AC4CB"/>
    <w:rsid w:val="00A30513"/>
  </w:style>
  <w:style w:type="paragraph" w:customStyle="1" w:styleId="C44122BA98A54DDB8B925C6A434F2C79">
    <w:name w:val="C44122BA98A54DDB8B925C6A434F2C79"/>
    <w:rsid w:val="00A30513"/>
  </w:style>
  <w:style w:type="paragraph" w:customStyle="1" w:styleId="53C281707D5F43DEAA8C628E35FF7074">
    <w:name w:val="53C281707D5F43DEAA8C628E35FF7074"/>
    <w:rsid w:val="00A30513"/>
  </w:style>
  <w:style w:type="paragraph" w:customStyle="1" w:styleId="32A8B9EE02564ACD971DE9A8C0B19237">
    <w:name w:val="32A8B9EE02564ACD971DE9A8C0B19237"/>
    <w:rsid w:val="00A30513"/>
  </w:style>
  <w:style w:type="paragraph" w:customStyle="1" w:styleId="E2CA686F9DA0415DBAF161359D37EF45">
    <w:name w:val="E2CA686F9DA0415DBAF161359D37EF45"/>
    <w:rsid w:val="00A30513"/>
  </w:style>
  <w:style w:type="paragraph" w:customStyle="1" w:styleId="9B4C178210684910A7A14B0EC92C155D">
    <w:name w:val="9B4C178210684910A7A14B0EC92C155D"/>
    <w:rsid w:val="00A30513"/>
  </w:style>
  <w:style w:type="paragraph" w:customStyle="1" w:styleId="F99A8289CCF24762A78C325E160A8696">
    <w:name w:val="F99A8289CCF24762A78C325E160A8696"/>
    <w:rsid w:val="00A30513"/>
  </w:style>
  <w:style w:type="paragraph" w:customStyle="1" w:styleId="78E711AE84554C168A124A4B487DBFC0">
    <w:name w:val="78E711AE84554C168A124A4B487DBFC0"/>
    <w:rsid w:val="00A30513"/>
  </w:style>
  <w:style w:type="paragraph" w:customStyle="1" w:styleId="EB1400F1792A4B149E9B6580651A7102">
    <w:name w:val="EB1400F1792A4B149E9B6580651A7102"/>
    <w:rsid w:val="00A30513"/>
  </w:style>
  <w:style w:type="paragraph" w:customStyle="1" w:styleId="369743459C5D4CD690A34C8BD92352BB">
    <w:name w:val="369743459C5D4CD690A34C8BD92352BB"/>
    <w:rsid w:val="00A30513"/>
  </w:style>
  <w:style w:type="paragraph" w:customStyle="1" w:styleId="6705DBA6A0654CABA9D0A8575CA8B3BB">
    <w:name w:val="6705DBA6A0654CABA9D0A8575CA8B3BB"/>
    <w:rsid w:val="00A30513"/>
  </w:style>
  <w:style w:type="paragraph" w:customStyle="1" w:styleId="350451744DF24A94981F195272972515">
    <w:name w:val="350451744DF24A94981F195272972515"/>
    <w:rsid w:val="00A30513"/>
  </w:style>
  <w:style w:type="paragraph" w:customStyle="1" w:styleId="9BECBC0B45EF4413823C649652C17A04">
    <w:name w:val="9BECBC0B45EF4413823C649652C17A04"/>
    <w:rsid w:val="00A30513"/>
  </w:style>
  <w:style w:type="paragraph" w:customStyle="1" w:styleId="4F3001D49C2C4CA89029DC9ABF3DEB82">
    <w:name w:val="4F3001D49C2C4CA89029DC9ABF3DEB82"/>
    <w:rsid w:val="00A30513"/>
  </w:style>
  <w:style w:type="paragraph" w:customStyle="1" w:styleId="1CDB00F1E1B645D1B88A73678A1A510A">
    <w:name w:val="1CDB00F1E1B645D1B88A73678A1A510A"/>
    <w:rsid w:val="00A30513"/>
  </w:style>
  <w:style w:type="paragraph" w:customStyle="1" w:styleId="89A59C8A1B7747638F03C38A61151F54">
    <w:name w:val="89A59C8A1B7747638F03C38A61151F54"/>
    <w:rsid w:val="00A30513"/>
  </w:style>
  <w:style w:type="paragraph" w:customStyle="1" w:styleId="ADF6DFC6A8014875B3EAAC483676CB21">
    <w:name w:val="ADF6DFC6A8014875B3EAAC483676CB21"/>
    <w:rsid w:val="00A30513"/>
  </w:style>
  <w:style w:type="paragraph" w:customStyle="1" w:styleId="A371E64D7AFB44FC9773F0B936F1466C">
    <w:name w:val="A371E64D7AFB44FC9773F0B936F1466C"/>
    <w:rsid w:val="00A30513"/>
  </w:style>
  <w:style w:type="paragraph" w:customStyle="1" w:styleId="67CCBFE088A943738FDF26F45F1570CE">
    <w:name w:val="67CCBFE088A943738FDF26F45F1570CE"/>
    <w:rsid w:val="00A30513"/>
  </w:style>
  <w:style w:type="paragraph" w:customStyle="1" w:styleId="A583904FB948487987EBD46C767551F9">
    <w:name w:val="A583904FB948487987EBD46C767551F9"/>
    <w:rsid w:val="00A30513"/>
  </w:style>
  <w:style w:type="paragraph" w:customStyle="1" w:styleId="F697683AB3D14CECB5873573B944BED9">
    <w:name w:val="F697683AB3D14CECB5873573B944BED9"/>
    <w:rsid w:val="00A30513"/>
  </w:style>
  <w:style w:type="paragraph" w:customStyle="1" w:styleId="4E9CCBF787824809B90F7328D84F4D3C">
    <w:name w:val="4E9CCBF787824809B90F7328D84F4D3C"/>
    <w:rsid w:val="00A30513"/>
  </w:style>
  <w:style w:type="paragraph" w:customStyle="1" w:styleId="15310922157F49C1A085F70CD7E16283">
    <w:name w:val="15310922157F49C1A085F70CD7E16283"/>
    <w:rsid w:val="00A30513"/>
  </w:style>
  <w:style w:type="paragraph" w:customStyle="1" w:styleId="A6849915D6B94F34B205E228B43AA97F">
    <w:name w:val="A6849915D6B94F34B205E228B43AA97F"/>
    <w:rsid w:val="00A30513"/>
  </w:style>
  <w:style w:type="paragraph" w:customStyle="1" w:styleId="8A08CC1FD1194C52932875F7A7668707">
    <w:name w:val="8A08CC1FD1194C52932875F7A7668707"/>
    <w:rsid w:val="00A30513"/>
  </w:style>
  <w:style w:type="paragraph" w:customStyle="1" w:styleId="913DD42DA8FB4AC8A7DC9114A4E6B59A">
    <w:name w:val="913DD42DA8FB4AC8A7DC9114A4E6B59A"/>
    <w:rsid w:val="00A30513"/>
  </w:style>
  <w:style w:type="paragraph" w:customStyle="1" w:styleId="3F91783743704AC8AA9DA73AD8F24B41">
    <w:name w:val="3F91783743704AC8AA9DA73AD8F24B41"/>
    <w:rsid w:val="00A30513"/>
  </w:style>
  <w:style w:type="paragraph" w:customStyle="1" w:styleId="47446E83E96540B1AFF6D3B16714ECF6">
    <w:name w:val="47446E83E96540B1AFF6D3B16714ECF6"/>
    <w:rsid w:val="00A30513"/>
  </w:style>
  <w:style w:type="paragraph" w:customStyle="1" w:styleId="116BB823FB2142759E3E777BE9CCD535">
    <w:name w:val="116BB823FB2142759E3E777BE9CCD535"/>
    <w:rsid w:val="00A30513"/>
  </w:style>
  <w:style w:type="paragraph" w:customStyle="1" w:styleId="372660B788E542778FE5E45BEF122A0A">
    <w:name w:val="372660B788E542778FE5E45BEF122A0A"/>
    <w:rsid w:val="00A30513"/>
  </w:style>
  <w:style w:type="paragraph" w:customStyle="1" w:styleId="92E5ED59347C4AB084C062FA74AE98DF">
    <w:name w:val="92E5ED59347C4AB084C062FA74AE98DF"/>
    <w:rsid w:val="00A30513"/>
  </w:style>
  <w:style w:type="paragraph" w:customStyle="1" w:styleId="5574B6ED01204622B5AEB9C66D6CD4ED">
    <w:name w:val="5574B6ED01204622B5AEB9C66D6CD4ED"/>
    <w:rsid w:val="00A30513"/>
  </w:style>
  <w:style w:type="paragraph" w:customStyle="1" w:styleId="0CA8E002DA784261BCF6E1920E3231EB">
    <w:name w:val="0CA8E002DA784261BCF6E1920E3231EB"/>
    <w:rsid w:val="00A30513"/>
  </w:style>
  <w:style w:type="paragraph" w:customStyle="1" w:styleId="0AFB14CA5847483BABA4E84B06F27468">
    <w:name w:val="0AFB14CA5847483BABA4E84B06F27468"/>
    <w:rsid w:val="00A30513"/>
  </w:style>
  <w:style w:type="paragraph" w:customStyle="1" w:styleId="4784B44C82AD4B389296335F6D2AD75D">
    <w:name w:val="4784B44C82AD4B389296335F6D2AD75D"/>
    <w:rsid w:val="00A30513"/>
  </w:style>
  <w:style w:type="paragraph" w:customStyle="1" w:styleId="EE78F9C1DC4E4CF08B531F7147E6A486">
    <w:name w:val="EE78F9C1DC4E4CF08B531F7147E6A486"/>
    <w:rsid w:val="00A30513"/>
  </w:style>
  <w:style w:type="paragraph" w:customStyle="1" w:styleId="1579B792B8DB4371B8F8FC65C8D85FD9">
    <w:name w:val="1579B792B8DB4371B8F8FC65C8D85FD9"/>
    <w:rsid w:val="00A30513"/>
  </w:style>
  <w:style w:type="paragraph" w:customStyle="1" w:styleId="943083B1A36848B0B34DCC6C087D2B61">
    <w:name w:val="943083B1A36848B0B34DCC6C087D2B61"/>
    <w:rsid w:val="00A30513"/>
  </w:style>
  <w:style w:type="paragraph" w:customStyle="1" w:styleId="CD0BBF3735D644C09F001B1359C51317">
    <w:name w:val="CD0BBF3735D644C09F001B1359C51317"/>
    <w:rsid w:val="00A30513"/>
  </w:style>
  <w:style w:type="paragraph" w:customStyle="1" w:styleId="6670A87CFEEC41AEA71DE59EEE788E4D">
    <w:name w:val="6670A87CFEEC41AEA71DE59EEE788E4D"/>
    <w:rsid w:val="00A30513"/>
  </w:style>
  <w:style w:type="paragraph" w:customStyle="1" w:styleId="2B76B2868B6440A5A4B583E5EB24048A">
    <w:name w:val="2B76B2868B6440A5A4B583E5EB24048A"/>
    <w:rsid w:val="00A30513"/>
  </w:style>
  <w:style w:type="paragraph" w:customStyle="1" w:styleId="10E3FC3E445E40C0BA4DEC40A49C6CB9">
    <w:name w:val="10E3FC3E445E40C0BA4DEC40A49C6CB9"/>
    <w:rsid w:val="00A30513"/>
  </w:style>
  <w:style w:type="paragraph" w:customStyle="1" w:styleId="CF4BDFBE7ABE4B09BC2B000141E92499">
    <w:name w:val="CF4BDFBE7ABE4B09BC2B000141E92499"/>
    <w:rsid w:val="00A30513"/>
  </w:style>
  <w:style w:type="paragraph" w:customStyle="1" w:styleId="FD5CA520627A4BA493B63661E0D1ED4D">
    <w:name w:val="FD5CA520627A4BA493B63661E0D1ED4D"/>
    <w:rsid w:val="00A30513"/>
  </w:style>
  <w:style w:type="paragraph" w:customStyle="1" w:styleId="69164CEDFE0045A29E937ABE1887F6DF">
    <w:name w:val="69164CEDFE0045A29E937ABE1887F6DF"/>
    <w:rsid w:val="00A30513"/>
  </w:style>
  <w:style w:type="paragraph" w:customStyle="1" w:styleId="90737E6D95994F12A08A12F15F347A13">
    <w:name w:val="90737E6D95994F12A08A12F15F347A13"/>
    <w:rsid w:val="00A30513"/>
  </w:style>
  <w:style w:type="paragraph" w:customStyle="1" w:styleId="09ED1BB11E494842A805948C13CBEE61">
    <w:name w:val="09ED1BB11E494842A805948C13CBEE61"/>
    <w:rsid w:val="00A30513"/>
  </w:style>
  <w:style w:type="paragraph" w:customStyle="1" w:styleId="15B03DE67B02408FAA6BE93D2D060BFD">
    <w:name w:val="15B03DE67B02408FAA6BE93D2D060BFD"/>
    <w:rsid w:val="00A30513"/>
  </w:style>
  <w:style w:type="paragraph" w:customStyle="1" w:styleId="E4520497DCBB4D08A0C95923A2C76593">
    <w:name w:val="E4520497DCBB4D08A0C95923A2C76593"/>
    <w:rsid w:val="00A30513"/>
  </w:style>
  <w:style w:type="paragraph" w:customStyle="1" w:styleId="FF2ACF809E704CB582621C7A7A557D29">
    <w:name w:val="FF2ACF809E704CB582621C7A7A557D29"/>
    <w:rsid w:val="00A30513"/>
  </w:style>
  <w:style w:type="paragraph" w:customStyle="1" w:styleId="40FCB451560B48CA97F5BF6D007C58F4">
    <w:name w:val="40FCB451560B48CA97F5BF6D007C58F4"/>
    <w:rsid w:val="00A30513"/>
  </w:style>
  <w:style w:type="paragraph" w:customStyle="1" w:styleId="051178F800584DC8BE04C36426AAE6EC">
    <w:name w:val="051178F800584DC8BE04C36426AAE6EC"/>
    <w:rsid w:val="00A30513"/>
  </w:style>
  <w:style w:type="paragraph" w:customStyle="1" w:styleId="2E1C0DF9E2EA451190DA1DDEFAC68E9A">
    <w:name w:val="2E1C0DF9E2EA451190DA1DDEFAC68E9A"/>
    <w:rsid w:val="00A30513"/>
  </w:style>
  <w:style w:type="paragraph" w:customStyle="1" w:styleId="6F866F2633B740BBBD59EB0E06A12347">
    <w:name w:val="6F866F2633B740BBBD59EB0E06A12347"/>
    <w:rsid w:val="00A30513"/>
  </w:style>
  <w:style w:type="paragraph" w:customStyle="1" w:styleId="E28BB82662E44310B13C30938E3974EA">
    <w:name w:val="E28BB82662E44310B13C30938E3974EA"/>
    <w:rsid w:val="00A30513"/>
  </w:style>
  <w:style w:type="paragraph" w:customStyle="1" w:styleId="F2AB68B02D234C8EA3F2D5CE5916A1CF">
    <w:name w:val="F2AB68B02D234C8EA3F2D5CE5916A1CF"/>
    <w:rsid w:val="00A30513"/>
  </w:style>
  <w:style w:type="paragraph" w:customStyle="1" w:styleId="AF159A863A9E4A9FB2893EF5CC68386B">
    <w:name w:val="AF159A863A9E4A9FB2893EF5CC68386B"/>
    <w:rsid w:val="00A30513"/>
  </w:style>
  <w:style w:type="paragraph" w:customStyle="1" w:styleId="E6C2310153D747E6878E44139A6CE52F">
    <w:name w:val="E6C2310153D747E6878E44139A6CE52F"/>
    <w:rsid w:val="00A30513"/>
  </w:style>
  <w:style w:type="paragraph" w:customStyle="1" w:styleId="8D258997DEA14555BA00348316EE82F0">
    <w:name w:val="8D258997DEA14555BA00348316EE82F0"/>
    <w:rsid w:val="00A30513"/>
  </w:style>
  <w:style w:type="paragraph" w:customStyle="1" w:styleId="10AB9975B9314880B2A0B410F3F69689">
    <w:name w:val="10AB9975B9314880B2A0B410F3F69689"/>
    <w:rsid w:val="00A30513"/>
  </w:style>
  <w:style w:type="paragraph" w:customStyle="1" w:styleId="663CA7F3B3594026A4C1FC1230E153D2">
    <w:name w:val="663CA7F3B3594026A4C1FC1230E153D2"/>
    <w:rsid w:val="00A30513"/>
  </w:style>
  <w:style w:type="paragraph" w:customStyle="1" w:styleId="4F935B622BD74658AD62C8A17F9FB93B">
    <w:name w:val="4F935B622BD74658AD62C8A17F9FB93B"/>
    <w:rsid w:val="00A30513"/>
  </w:style>
  <w:style w:type="paragraph" w:customStyle="1" w:styleId="0E8BD7DDC97442CFAC8E06D69EA3ACFE">
    <w:name w:val="0E8BD7DDC97442CFAC8E06D69EA3ACFE"/>
    <w:rsid w:val="00A30513"/>
  </w:style>
  <w:style w:type="paragraph" w:customStyle="1" w:styleId="423DA60DD2F343EE896FC48F87B5C8F5">
    <w:name w:val="423DA60DD2F343EE896FC48F87B5C8F5"/>
    <w:rsid w:val="00A30513"/>
  </w:style>
  <w:style w:type="paragraph" w:customStyle="1" w:styleId="A7EDD998094E4F5EB4785A1AE96696E6">
    <w:name w:val="A7EDD998094E4F5EB4785A1AE96696E6"/>
    <w:rsid w:val="00A30513"/>
  </w:style>
  <w:style w:type="paragraph" w:customStyle="1" w:styleId="5D9E7BA1214440B4B77BBA57701ABE01">
    <w:name w:val="5D9E7BA1214440B4B77BBA57701ABE01"/>
    <w:rsid w:val="00A30513"/>
  </w:style>
  <w:style w:type="paragraph" w:customStyle="1" w:styleId="1A2B0700F4C2425AB85C358D3BEFA8C1">
    <w:name w:val="1A2B0700F4C2425AB85C358D3BEFA8C1"/>
    <w:rsid w:val="00A30513"/>
  </w:style>
  <w:style w:type="paragraph" w:customStyle="1" w:styleId="687661F036FA42D2902CD1397C261F19">
    <w:name w:val="687661F036FA42D2902CD1397C261F19"/>
    <w:rsid w:val="00A30513"/>
  </w:style>
  <w:style w:type="paragraph" w:customStyle="1" w:styleId="7AF405265B564172A276A6CDB7EA38C2">
    <w:name w:val="7AF405265B564172A276A6CDB7EA38C2"/>
    <w:rsid w:val="00A30513"/>
  </w:style>
  <w:style w:type="paragraph" w:customStyle="1" w:styleId="08682E042D3C4BD6A252F5E1C1838787">
    <w:name w:val="08682E042D3C4BD6A252F5E1C1838787"/>
    <w:rsid w:val="00A30513"/>
  </w:style>
  <w:style w:type="paragraph" w:customStyle="1" w:styleId="2737D1F7911647A4BF0A0761740ADE17">
    <w:name w:val="2737D1F7911647A4BF0A0761740ADE17"/>
    <w:rsid w:val="00A30513"/>
  </w:style>
  <w:style w:type="paragraph" w:customStyle="1" w:styleId="AF2F71C794194305BD4E727BE5A4B34B">
    <w:name w:val="AF2F71C794194305BD4E727BE5A4B34B"/>
    <w:rsid w:val="00A30513"/>
  </w:style>
  <w:style w:type="paragraph" w:customStyle="1" w:styleId="1C02BEE8A35E48648AF29BC6580BE980">
    <w:name w:val="1C02BEE8A35E48648AF29BC6580BE980"/>
    <w:rsid w:val="00A30513"/>
  </w:style>
  <w:style w:type="paragraph" w:customStyle="1" w:styleId="269E74C0259A4AAC9ABEBB79B668AD75">
    <w:name w:val="269E74C0259A4AAC9ABEBB79B668AD75"/>
    <w:rsid w:val="00A30513"/>
  </w:style>
  <w:style w:type="paragraph" w:customStyle="1" w:styleId="A8184D635B3440D4B3612D61498EB4F5">
    <w:name w:val="A8184D635B3440D4B3612D61498EB4F5"/>
    <w:rsid w:val="00A30513"/>
  </w:style>
  <w:style w:type="paragraph" w:customStyle="1" w:styleId="D83D3F56A5EE465491E52C4D154C9827">
    <w:name w:val="D83D3F56A5EE465491E52C4D154C9827"/>
    <w:rsid w:val="00A30513"/>
  </w:style>
  <w:style w:type="paragraph" w:customStyle="1" w:styleId="A790C707E80F475D961C2F64EAEDB9E1">
    <w:name w:val="A790C707E80F475D961C2F64EAEDB9E1"/>
    <w:rsid w:val="00A30513"/>
  </w:style>
  <w:style w:type="paragraph" w:customStyle="1" w:styleId="1FE39A4DB6414CE6A068B3F0D1862AA5">
    <w:name w:val="1FE39A4DB6414CE6A068B3F0D1862AA5"/>
    <w:rsid w:val="00A30513"/>
  </w:style>
  <w:style w:type="paragraph" w:customStyle="1" w:styleId="548C1D1587004B62B122D531B41CC715">
    <w:name w:val="548C1D1587004B62B122D531B41CC715"/>
    <w:rsid w:val="00A30513"/>
  </w:style>
  <w:style w:type="paragraph" w:customStyle="1" w:styleId="3B35691D0C5747FEA1DCF2BB0312BAA2">
    <w:name w:val="3B35691D0C5747FEA1DCF2BB0312BAA2"/>
    <w:rsid w:val="00A30513"/>
  </w:style>
  <w:style w:type="paragraph" w:customStyle="1" w:styleId="4BB107D1CEA64A7D9F41F9761C5862E3">
    <w:name w:val="4BB107D1CEA64A7D9F41F9761C5862E3"/>
    <w:rsid w:val="00A30513"/>
  </w:style>
  <w:style w:type="paragraph" w:customStyle="1" w:styleId="D43D40B01BC24994BCB13099F90B9959">
    <w:name w:val="D43D40B01BC24994BCB13099F90B9959"/>
    <w:rsid w:val="00A30513"/>
  </w:style>
  <w:style w:type="paragraph" w:customStyle="1" w:styleId="27F8BB94F22D4A539D8E21B176AD4050">
    <w:name w:val="27F8BB94F22D4A539D8E21B176AD4050"/>
    <w:rsid w:val="00A30513"/>
  </w:style>
  <w:style w:type="paragraph" w:customStyle="1" w:styleId="9240D670F7AB47AFA60570EEA85381E5">
    <w:name w:val="9240D670F7AB47AFA60570EEA85381E5"/>
    <w:rsid w:val="00A30513"/>
  </w:style>
  <w:style w:type="paragraph" w:customStyle="1" w:styleId="2A4956BFCA3D46E8BF671C31E2649548">
    <w:name w:val="2A4956BFCA3D46E8BF671C31E2649548"/>
    <w:rsid w:val="00A30513"/>
  </w:style>
  <w:style w:type="paragraph" w:customStyle="1" w:styleId="ECB09369A5C24F9083779C95AAF80C5D">
    <w:name w:val="ECB09369A5C24F9083779C95AAF80C5D"/>
    <w:rsid w:val="00A30513"/>
  </w:style>
  <w:style w:type="paragraph" w:customStyle="1" w:styleId="A21D8266C32E4844AF1748AAF3D81D10">
    <w:name w:val="A21D8266C32E4844AF1748AAF3D81D10"/>
    <w:rsid w:val="00A30513"/>
  </w:style>
  <w:style w:type="paragraph" w:customStyle="1" w:styleId="E53626AF42F343EAA6BE16C04D9D88B0">
    <w:name w:val="E53626AF42F343EAA6BE16C04D9D88B0"/>
    <w:rsid w:val="00A30513"/>
  </w:style>
  <w:style w:type="paragraph" w:customStyle="1" w:styleId="617EE38C76D74145827962F472E84463">
    <w:name w:val="617EE38C76D74145827962F472E84463"/>
    <w:rsid w:val="00A30513"/>
  </w:style>
  <w:style w:type="paragraph" w:customStyle="1" w:styleId="F4909CA1923C4956913BAA50D4DFA7F5">
    <w:name w:val="F4909CA1923C4956913BAA50D4DFA7F5"/>
    <w:rsid w:val="00A30513"/>
  </w:style>
  <w:style w:type="paragraph" w:customStyle="1" w:styleId="F6C602C8FF454E21B2B18858C5993F41">
    <w:name w:val="F6C602C8FF454E21B2B18858C5993F41"/>
    <w:rsid w:val="00A30513"/>
  </w:style>
  <w:style w:type="paragraph" w:customStyle="1" w:styleId="8C240EA4278545E68C05776B1E14ED19">
    <w:name w:val="8C240EA4278545E68C05776B1E14ED19"/>
    <w:rsid w:val="00A30513"/>
  </w:style>
  <w:style w:type="paragraph" w:customStyle="1" w:styleId="535B2D5E18C4444A9991CF8EE782017B">
    <w:name w:val="535B2D5E18C4444A9991CF8EE782017B"/>
    <w:rsid w:val="00A30513"/>
  </w:style>
  <w:style w:type="paragraph" w:customStyle="1" w:styleId="7F15F29282814C7FAAB2CFF600D6482D">
    <w:name w:val="7F15F29282814C7FAAB2CFF600D6482D"/>
    <w:rsid w:val="00A30513"/>
  </w:style>
  <w:style w:type="paragraph" w:customStyle="1" w:styleId="EAFBA844EDBC4BAB9714918223E82D39">
    <w:name w:val="EAFBA844EDBC4BAB9714918223E82D39"/>
    <w:rsid w:val="00A30513"/>
  </w:style>
  <w:style w:type="paragraph" w:customStyle="1" w:styleId="FF443421FBD743009EC657201C003716">
    <w:name w:val="FF443421FBD743009EC657201C003716"/>
    <w:rsid w:val="00A30513"/>
  </w:style>
  <w:style w:type="paragraph" w:customStyle="1" w:styleId="4657B9811E58412B9B2179B32AEE067B">
    <w:name w:val="4657B9811E58412B9B2179B32AEE067B"/>
    <w:rsid w:val="00A30513"/>
  </w:style>
  <w:style w:type="paragraph" w:customStyle="1" w:styleId="876366020A4147B8AA9B59EA3196FD6D">
    <w:name w:val="876366020A4147B8AA9B59EA3196FD6D"/>
    <w:rsid w:val="00A30513"/>
  </w:style>
  <w:style w:type="paragraph" w:customStyle="1" w:styleId="B291C066B7E148C4B7208D5BD8C7C40C">
    <w:name w:val="B291C066B7E148C4B7208D5BD8C7C40C"/>
    <w:rsid w:val="00A30513"/>
  </w:style>
  <w:style w:type="paragraph" w:customStyle="1" w:styleId="DD4280C81D034D289B4F5EF61FC7FB18">
    <w:name w:val="DD4280C81D034D289B4F5EF61FC7FB18"/>
    <w:rsid w:val="00A30513"/>
  </w:style>
  <w:style w:type="paragraph" w:customStyle="1" w:styleId="7785913FFA29491892E7736173109C06">
    <w:name w:val="7785913FFA29491892E7736173109C06"/>
    <w:rsid w:val="00A30513"/>
  </w:style>
  <w:style w:type="paragraph" w:customStyle="1" w:styleId="5E2ED304582247B5A140C8B5800DFB72">
    <w:name w:val="5E2ED304582247B5A140C8B5800DFB72"/>
    <w:rsid w:val="00A30513"/>
  </w:style>
  <w:style w:type="paragraph" w:customStyle="1" w:styleId="2EF6086F171B4FA0AD749A791FB943F6">
    <w:name w:val="2EF6086F171B4FA0AD749A791FB943F6"/>
    <w:rsid w:val="00A30513"/>
  </w:style>
  <w:style w:type="paragraph" w:customStyle="1" w:styleId="AECCD8DAD3234A78BF9C105113E37C9A">
    <w:name w:val="AECCD8DAD3234A78BF9C105113E37C9A"/>
    <w:rsid w:val="00A30513"/>
  </w:style>
  <w:style w:type="paragraph" w:customStyle="1" w:styleId="F2B7CB1C64594B699DE32F441F9E7DBE">
    <w:name w:val="F2B7CB1C64594B699DE32F441F9E7DBE"/>
    <w:rsid w:val="00A30513"/>
  </w:style>
  <w:style w:type="paragraph" w:customStyle="1" w:styleId="C520D8CE998E4DAE8B6F503FC40966D2">
    <w:name w:val="C520D8CE998E4DAE8B6F503FC40966D2"/>
    <w:rsid w:val="00A30513"/>
  </w:style>
  <w:style w:type="paragraph" w:customStyle="1" w:styleId="4F906773E92840CC85C2064355C8BA7B">
    <w:name w:val="4F906773E92840CC85C2064355C8BA7B"/>
    <w:rsid w:val="00A30513"/>
  </w:style>
  <w:style w:type="paragraph" w:customStyle="1" w:styleId="EBBD0C492ED04640809459E6AEB523E1">
    <w:name w:val="EBBD0C492ED04640809459E6AEB523E1"/>
    <w:rsid w:val="00A30513"/>
  </w:style>
  <w:style w:type="paragraph" w:customStyle="1" w:styleId="99B3704019424523BEE47CCE8B001769">
    <w:name w:val="99B3704019424523BEE47CCE8B001769"/>
    <w:rsid w:val="00A30513"/>
  </w:style>
  <w:style w:type="paragraph" w:customStyle="1" w:styleId="ED3F59671A524DE9BF731242A6FA3FF2">
    <w:name w:val="ED3F59671A524DE9BF731242A6FA3FF2"/>
    <w:rsid w:val="00A30513"/>
  </w:style>
  <w:style w:type="paragraph" w:customStyle="1" w:styleId="5C228EDE62494229A2B4525FE52DE73A">
    <w:name w:val="5C228EDE62494229A2B4525FE52DE73A"/>
    <w:rsid w:val="00A30513"/>
  </w:style>
  <w:style w:type="paragraph" w:customStyle="1" w:styleId="3523921DF4344C8E8944A8E820B54AFB">
    <w:name w:val="3523921DF4344C8E8944A8E820B54AFB"/>
    <w:rsid w:val="00A30513"/>
  </w:style>
  <w:style w:type="paragraph" w:customStyle="1" w:styleId="8F7BD3333F204281975FAFD52A8871D0">
    <w:name w:val="8F7BD3333F204281975FAFD52A8871D0"/>
    <w:rsid w:val="00A30513"/>
  </w:style>
  <w:style w:type="paragraph" w:customStyle="1" w:styleId="12A8A47C04824CB7A1871D594C03C955">
    <w:name w:val="12A8A47C04824CB7A1871D594C03C955"/>
    <w:rsid w:val="00A30513"/>
  </w:style>
  <w:style w:type="paragraph" w:customStyle="1" w:styleId="E42B9DBFC7044FF4933B5930C1DC19CF">
    <w:name w:val="E42B9DBFC7044FF4933B5930C1DC19CF"/>
    <w:rsid w:val="00A30513"/>
  </w:style>
  <w:style w:type="paragraph" w:customStyle="1" w:styleId="2B04E85B70B048B4A4BD865270BFBD69">
    <w:name w:val="2B04E85B70B048B4A4BD865270BFBD69"/>
    <w:rsid w:val="00A30513"/>
  </w:style>
  <w:style w:type="paragraph" w:customStyle="1" w:styleId="0E548E067AF646A7ADCC250A8DD0979D">
    <w:name w:val="0E548E067AF646A7ADCC250A8DD0979D"/>
    <w:rsid w:val="00A30513"/>
  </w:style>
  <w:style w:type="paragraph" w:customStyle="1" w:styleId="C25D1C0B915441D08152A94A6641B127">
    <w:name w:val="C25D1C0B915441D08152A94A6641B127"/>
    <w:rsid w:val="00A30513"/>
  </w:style>
  <w:style w:type="paragraph" w:customStyle="1" w:styleId="F24F41F68FFA42DB993D6ACB5160B0AD">
    <w:name w:val="F24F41F68FFA42DB993D6ACB5160B0AD"/>
    <w:rsid w:val="00A30513"/>
  </w:style>
  <w:style w:type="paragraph" w:customStyle="1" w:styleId="DD70EE5C907048FD82CF27C9048A0958">
    <w:name w:val="DD70EE5C907048FD82CF27C9048A0958"/>
    <w:rsid w:val="00A30513"/>
  </w:style>
  <w:style w:type="paragraph" w:customStyle="1" w:styleId="35E12735DBED42D892177EEB9B8B4E43">
    <w:name w:val="35E12735DBED42D892177EEB9B8B4E43"/>
    <w:rsid w:val="00A30513"/>
  </w:style>
  <w:style w:type="paragraph" w:customStyle="1" w:styleId="5DEDEE59A61647579C17019895B2D638">
    <w:name w:val="5DEDEE59A61647579C17019895B2D638"/>
    <w:rsid w:val="00A30513"/>
  </w:style>
  <w:style w:type="paragraph" w:customStyle="1" w:styleId="315F7E169F5549E3BB63FB00C38AC36D">
    <w:name w:val="315F7E169F5549E3BB63FB00C38AC36D"/>
    <w:rsid w:val="00A30513"/>
  </w:style>
  <w:style w:type="paragraph" w:customStyle="1" w:styleId="BF846EE1D06B4978B860D16BB720DBF4">
    <w:name w:val="BF846EE1D06B4978B860D16BB720DBF4"/>
    <w:rsid w:val="00A30513"/>
  </w:style>
  <w:style w:type="paragraph" w:customStyle="1" w:styleId="9DE6DC4A4DC24EA683FDFFD3A4DBE8A1">
    <w:name w:val="9DE6DC4A4DC24EA683FDFFD3A4DBE8A1"/>
    <w:rsid w:val="00A30513"/>
  </w:style>
  <w:style w:type="paragraph" w:customStyle="1" w:styleId="B9B68D3591C9425AAEB6B0CBEC31E146">
    <w:name w:val="B9B68D3591C9425AAEB6B0CBEC31E146"/>
    <w:rsid w:val="00A30513"/>
  </w:style>
  <w:style w:type="paragraph" w:customStyle="1" w:styleId="CD9C4A1B5D96485E8AE22412B5BCAC82">
    <w:name w:val="CD9C4A1B5D96485E8AE22412B5BCAC82"/>
    <w:rsid w:val="00A30513"/>
  </w:style>
  <w:style w:type="paragraph" w:customStyle="1" w:styleId="21994B4B7D7C411494E6AD72B6E7CEE4">
    <w:name w:val="21994B4B7D7C411494E6AD72B6E7CEE4"/>
    <w:rsid w:val="00A30513"/>
  </w:style>
  <w:style w:type="paragraph" w:customStyle="1" w:styleId="8AD77AA68BA44840BC14E6AFE5F5D4B0">
    <w:name w:val="8AD77AA68BA44840BC14E6AFE5F5D4B0"/>
    <w:rsid w:val="00A30513"/>
  </w:style>
  <w:style w:type="paragraph" w:customStyle="1" w:styleId="20C98EDE6DBD40B3906C35C9023C6D44">
    <w:name w:val="20C98EDE6DBD40B3906C35C9023C6D44"/>
    <w:rsid w:val="00A30513"/>
  </w:style>
  <w:style w:type="paragraph" w:customStyle="1" w:styleId="466558621C954F13A7A828081F2EF07A">
    <w:name w:val="466558621C954F13A7A828081F2EF07A"/>
    <w:rsid w:val="00A30513"/>
  </w:style>
  <w:style w:type="paragraph" w:customStyle="1" w:styleId="6559C3666F194C4EAE65DC5A81C70ADE">
    <w:name w:val="6559C3666F194C4EAE65DC5A81C70ADE"/>
    <w:rsid w:val="00A30513"/>
  </w:style>
  <w:style w:type="paragraph" w:customStyle="1" w:styleId="46E64DD45907471A92A1B91E78A97E25">
    <w:name w:val="46E64DD45907471A92A1B91E78A97E25"/>
    <w:rsid w:val="00A30513"/>
  </w:style>
  <w:style w:type="paragraph" w:customStyle="1" w:styleId="74E2EDF43FC84D32910B2E4BAFB5C98F">
    <w:name w:val="74E2EDF43FC84D32910B2E4BAFB5C98F"/>
    <w:rsid w:val="00A30513"/>
  </w:style>
  <w:style w:type="paragraph" w:customStyle="1" w:styleId="F6055617CB3D4B91A81207516F130027">
    <w:name w:val="F6055617CB3D4B91A81207516F130027"/>
    <w:rsid w:val="00A30513"/>
  </w:style>
  <w:style w:type="paragraph" w:customStyle="1" w:styleId="C445E614003B4E71A90F96D939AA8D28">
    <w:name w:val="C445E614003B4E71A90F96D939AA8D28"/>
    <w:rsid w:val="00A30513"/>
  </w:style>
  <w:style w:type="paragraph" w:customStyle="1" w:styleId="C22DB20D81E14E85A0059AF0325BBFF4">
    <w:name w:val="C22DB20D81E14E85A0059AF0325BBFF4"/>
    <w:rsid w:val="00A30513"/>
  </w:style>
  <w:style w:type="paragraph" w:customStyle="1" w:styleId="7D5F2B51EF9F4EAEB7E42F635196F002">
    <w:name w:val="7D5F2B51EF9F4EAEB7E42F635196F002"/>
    <w:rsid w:val="00A30513"/>
  </w:style>
  <w:style w:type="paragraph" w:customStyle="1" w:styleId="BCFE39BE9A7A474598B38E3A14594EEB">
    <w:name w:val="BCFE39BE9A7A474598B38E3A14594EEB"/>
    <w:rsid w:val="00A30513"/>
  </w:style>
  <w:style w:type="paragraph" w:customStyle="1" w:styleId="DD51652B422340D09D8BACF4359AA2C4">
    <w:name w:val="DD51652B422340D09D8BACF4359AA2C4"/>
    <w:rsid w:val="00A30513"/>
  </w:style>
  <w:style w:type="paragraph" w:customStyle="1" w:styleId="A06A50AF11174DCA99A6765A814C3BFD">
    <w:name w:val="A06A50AF11174DCA99A6765A814C3BFD"/>
    <w:rsid w:val="00A30513"/>
  </w:style>
  <w:style w:type="paragraph" w:customStyle="1" w:styleId="BECB23095BCD4915A7F38F7FF78C25ED">
    <w:name w:val="BECB23095BCD4915A7F38F7FF78C25ED"/>
    <w:rsid w:val="00A30513"/>
  </w:style>
  <w:style w:type="paragraph" w:customStyle="1" w:styleId="C4724A980CED49AAA45043EA6A9F0EBF">
    <w:name w:val="C4724A980CED49AAA45043EA6A9F0EBF"/>
    <w:rsid w:val="00A30513"/>
  </w:style>
  <w:style w:type="paragraph" w:customStyle="1" w:styleId="144AE2E31E094B7DAD3A8C206D5638A1">
    <w:name w:val="144AE2E31E094B7DAD3A8C206D5638A1"/>
    <w:rsid w:val="00A30513"/>
  </w:style>
  <w:style w:type="paragraph" w:customStyle="1" w:styleId="3616840AC16E4CFFA7D3FE710B8B068A">
    <w:name w:val="3616840AC16E4CFFA7D3FE710B8B068A"/>
    <w:rsid w:val="00A30513"/>
  </w:style>
  <w:style w:type="paragraph" w:customStyle="1" w:styleId="4A39CF84D8A0446984CC69FFFF572406">
    <w:name w:val="4A39CF84D8A0446984CC69FFFF572406"/>
    <w:rsid w:val="00A30513"/>
  </w:style>
  <w:style w:type="paragraph" w:customStyle="1" w:styleId="F5B33DFAA8754B6D813DA5ECFC4A6137">
    <w:name w:val="F5B33DFAA8754B6D813DA5ECFC4A6137"/>
    <w:rsid w:val="00A30513"/>
  </w:style>
  <w:style w:type="paragraph" w:customStyle="1" w:styleId="FE4B02BF232048EF958CF76E1C8984CB">
    <w:name w:val="FE4B02BF232048EF958CF76E1C8984CB"/>
    <w:rsid w:val="00A30513"/>
  </w:style>
  <w:style w:type="paragraph" w:customStyle="1" w:styleId="C6478BAA773A456E9531DF83661C8FCD">
    <w:name w:val="C6478BAA773A456E9531DF83661C8FCD"/>
    <w:rsid w:val="00A30513"/>
  </w:style>
  <w:style w:type="paragraph" w:customStyle="1" w:styleId="F6AB6B0810EF4355BBACBA9281956F7A">
    <w:name w:val="F6AB6B0810EF4355BBACBA9281956F7A"/>
    <w:rsid w:val="00A30513"/>
  </w:style>
  <w:style w:type="paragraph" w:customStyle="1" w:styleId="A801314303AC4E218B8445F44A144F7C">
    <w:name w:val="A801314303AC4E218B8445F44A144F7C"/>
    <w:rsid w:val="00A30513"/>
  </w:style>
  <w:style w:type="paragraph" w:customStyle="1" w:styleId="62407B89F11D44C19EC2420EADB5F30C">
    <w:name w:val="62407B89F11D44C19EC2420EADB5F30C"/>
    <w:rsid w:val="00A30513"/>
  </w:style>
  <w:style w:type="paragraph" w:customStyle="1" w:styleId="D167F4E37E964713AEEA85DF5D82A725">
    <w:name w:val="D167F4E37E964713AEEA85DF5D82A725"/>
    <w:rsid w:val="00A30513"/>
  </w:style>
  <w:style w:type="paragraph" w:customStyle="1" w:styleId="1993BEB4592049789405201622FB0207">
    <w:name w:val="1993BEB4592049789405201622FB0207"/>
    <w:rsid w:val="00A30513"/>
  </w:style>
  <w:style w:type="paragraph" w:customStyle="1" w:styleId="2B1B8AE844BC4E688DD1DBA5DDCD98FF">
    <w:name w:val="2B1B8AE844BC4E688DD1DBA5DDCD98FF"/>
    <w:rsid w:val="00A30513"/>
  </w:style>
  <w:style w:type="paragraph" w:customStyle="1" w:styleId="1120ACBF2F7146F3AC18F71C75A0959F">
    <w:name w:val="1120ACBF2F7146F3AC18F71C75A0959F"/>
    <w:rsid w:val="00A30513"/>
  </w:style>
  <w:style w:type="paragraph" w:customStyle="1" w:styleId="CF87638B3E1A47B982AC127E65DC1E18">
    <w:name w:val="CF87638B3E1A47B982AC127E65DC1E18"/>
    <w:rsid w:val="00A30513"/>
  </w:style>
  <w:style w:type="paragraph" w:customStyle="1" w:styleId="5600E930639A485EA37EBA900E09B7C1">
    <w:name w:val="5600E930639A485EA37EBA900E09B7C1"/>
    <w:rsid w:val="00A30513"/>
  </w:style>
  <w:style w:type="paragraph" w:customStyle="1" w:styleId="A250EBDC8EFB4CE89C6842E258BEC997">
    <w:name w:val="A250EBDC8EFB4CE89C6842E258BEC997"/>
    <w:rsid w:val="00A30513"/>
  </w:style>
  <w:style w:type="paragraph" w:customStyle="1" w:styleId="D86ED42443E74B0CA81B1C6891EAA8FE">
    <w:name w:val="D86ED42443E74B0CA81B1C6891EAA8FE"/>
    <w:rsid w:val="00A30513"/>
  </w:style>
  <w:style w:type="paragraph" w:customStyle="1" w:styleId="F63D81D0BFFE40B4A64F2720E6EA5026">
    <w:name w:val="F63D81D0BFFE40B4A64F2720E6EA5026"/>
    <w:rsid w:val="00A30513"/>
  </w:style>
  <w:style w:type="paragraph" w:customStyle="1" w:styleId="DE214DE0635B47838CF04E50F901D731">
    <w:name w:val="DE214DE0635B47838CF04E50F901D731"/>
    <w:rsid w:val="00A30513"/>
  </w:style>
  <w:style w:type="paragraph" w:customStyle="1" w:styleId="DFF79204C96A4FBF9F4402CB78327231">
    <w:name w:val="DFF79204C96A4FBF9F4402CB78327231"/>
    <w:rsid w:val="00A30513"/>
  </w:style>
  <w:style w:type="paragraph" w:customStyle="1" w:styleId="A0B516BBA3FD41BA902C97C17BA301B4">
    <w:name w:val="A0B516BBA3FD41BA902C97C17BA301B4"/>
    <w:rsid w:val="00A30513"/>
  </w:style>
  <w:style w:type="paragraph" w:customStyle="1" w:styleId="2CA9D5382619454A804FA887FD5F4B68">
    <w:name w:val="2CA9D5382619454A804FA887FD5F4B68"/>
    <w:rsid w:val="00A30513"/>
  </w:style>
  <w:style w:type="paragraph" w:customStyle="1" w:styleId="02F4479F1CC741CCA5273680FC8EF301">
    <w:name w:val="02F4479F1CC741CCA5273680FC8EF301"/>
    <w:rsid w:val="00A30513"/>
  </w:style>
  <w:style w:type="paragraph" w:customStyle="1" w:styleId="970C68C11AC644A8A84487FD40C45ECD">
    <w:name w:val="970C68C11AC644A8A84487FD40C45ECD"/>
    <w:rsid w:val="00A30513"/>
  </w:style>
  <w:style w:type="paragraph" w:customStyle="1" w:styleId="634FDAC040FD4CA1B8C67B7FB196F07D">
    <w:name w:val="634FDAC040FD4CA1B8C67B7FB196F07D"/>
    <w:rsid w:val="00A30513"/>
  </w:style>
  <w:style w:type="paragraph" w:customStyle="1" w:styleId="54B4F2634F234BD99B00C60272393619">
    <w:name w:val="54B4F2634F234BD99B00C60272393619"/>
    <w:rsid w:val="00A30513"/>
  </w:style>
  <w:style w:type="paragraph" w:customStyle="1" w:styleId="6140B9FE0C634A3DBCC785D6C711B807">
    <w:name w:val="6140B9FE0C634A3DBCC785D6C711B807"/>
    <w:rsid w:val="00A30513"/>
  </w:style>
  <w:style w:type="paragraph" w:customStyle="1" w:styleId="48297406CA2F4837BD9EC89802FF6033">
    <w:name w:val="48297406CA2F4837BD9EC89802FF6033"/>
    <w:rsid w:val="00A30513"/>
  </w:style>
  <w:style w:type="paragraph" w:customStyle="1" w:styleId="C7BE2A40C8694DFC8A758EB0ED35A95D">
    <w:name w:val="C7BE2A40C8694DFC8A758EB0ED35A95D"/>
    <w:rsid w:val="00A30513"/>
  </w:style>
  <w:style w:type="paragraph" w:customStyle="1" w:styleId="CFCD267C298944A2A3B36C955820CF58">
    <w:name w:val="CFCD267C298944A2A3B36C955820CF58"/>
    <w:rsid w:val="00A30513"/>
  </w:style>
  <w:style w:type="paragraph" w:customStyle="1" w:styleId="9EE99234D5114127AC38ED85BC12DE44">
    <w:name w:val="9EE99234D5114127AC38ED85BC12DE44"/>
    <w:rsid w:val="00A30513"/>
  </w:style>
  <w:style w:type="paragraph" w:customStyle="1" w:styleId="9F597E67BE114EF4A171C352A460DB87">
    <w:name w:val="9F597E67BE114EF4A171C352A460DB87"/>
    <w:rsid w:val="00A30513"/>
  </w:style>
  <w:style w:type="paragraph" w:customStyle="1" w:styleId="FF5389B989774B7CA9258869ABDA6C38">
    <w:name w:val="FF5389B989774B7CA9258869ABDA6C38"/>
    <w:rsid w:val="00A30513"/>
  </w:style>
  <w:style w:type="paragraph" w:customStyle="1" w:styleId="7B437C9160CC454984474C6D9DEE49D0">
    <w:name w:val="7B437C9160CC454984474C6D9DEE49D0"/>
    <w:rsid w:val="00A30513"/>
  </w:style>
  <w:style w:type="paragraph" w:customStyle="1" w:styleId="46FB7FADF1984BA2A93A2F398A08D88D">
    <w:name w:val="46FB7FADF1984BA2A93A2F398A08D88D"/>
    <w:rsid w:val="00A30513"/>
  </w:style>
  <w:style w:type="paragraph" w:customStyle="1" w:styleId="0A06322EEFB44B06B87EDA501F30D201">
    <w:name w:val="0A06322EEFB44B06B87EDA501F30D201"/>
    <w:rsid w:val="00A30513"/>
  </w:style>
  <w:style w:type="paragraph" w:customStyle="1" w:styleId="CBFF24F76AEC4EB4B6603174399BFD88">
    <w:name w:val="CBFF24F76AEC4EB4B6603174399BFD88"/>
    <w:rsid w:val="00A30513"/>
  </w:style>
  <w:style w:type="paragraph" w:customStyle="1" w:styleId="216E534C038E4A4D9409095ACFF01ECB">
    <w:name w:val="216E534C038E4A4D9409095ACFF01ECB"/>
    <w:rsid w:val="00A30513"/>
  </w:style>
  <w:style w:type="paragraph" w:customStyle="1" w:styleId="39AC6E212CE44C7DB57140A17691637B">
    <w:name w:val="39AC6E212CE44C7DB57140A17691637B"/>
    <w:rsid w:val="00A30513"/>
  </w:style>
  <w:style w:type="paragraph" w:customStyle="1" w:styleId="CB476746C2F44E778B1386577B9A56EA">
    <w:name w:val="CB476746C2F44E778B1386577B9A56EA"/>
    <w:rsid w:val="00A30513"/>
  </w:style>
  <w:style w:type="paragraph" w:customStyle="1" w:styleId="23E69320C20E48599AA1D5D4FF9FDE7D">
    <w:name w:val="23E69320C20E48599AA1D5D4FF9FDE7D"/>
    <w:rsid w:val="00A30513"/>
  </w:style>
  <w:style w:type="paragraph" w:customStyle="1" w:styleId="D401CAA16265470EB2FF8867898565A6">
    <w:name w:val="D401CAA16265470EB2FF8867898565A6"/>
    <w:rsid w:val="00A30513"/>
  </w:style>
  <w:style w:type="paragraph" w:customStyle="1" w:styleId="6C82EDAFF2FD4478818A046CA6B2DDC0">
    <w:name w:val="6C82EDAFF2FD4478818A046CA6B2DDC0"/>
    <w:rsid w:val="00A30513"/>
  </w:style>
  <w:style w:type="paragraph" w:customStyle="1" w:styleId="5AD88F61CA3542AEAD890EE646EC5C50">
    <w:name w:val="5AD88F61CA3542AEAD890EE646EC5C50"/>
    <w:rsid w:val="00A30513"/>
  </w:style>
  <w:style w:type="paragraph" w:customStyle="1" w:styleId="D6B3104ACEA243229842A7808F85DF5F">
    <w:name w:val="D6B3104ACEA243229842A7808F85DF5F"/>
    <w:rsid w:val="00A30513"/>
  </w:style>
  <w:style w:type="paragraph" w:customStyle="1" w:styleId="3F51E1A7D34C43079D3B9B934C24D5F2">
    <w:name w:val="3F51E1A7D34C43079D3B9B934C24D5F2"/>
    <w:rsid w:val="00A30513"/>
  </w:style>
  <w:style w:type="paragraph" w:customStyle="1" w:styleId="7A1E7CE08DBC4BD1A7BA56FD1069EEBF">
    <w:name w:val="7A1E7CE08DBC4BD1A7BA56FD1069EEBF"/>
    <w:rsid w:val="00A30513"/>
  </w:style>
  <w:style w:type="paragraph" w:customStyle="1" w:styleId="E5CEFBCFFCE34677858C4A8A4B7C95EF">
    <w:name w:val="E5CEFBCFFCE34677858C4A8A4B7C95EF"/>
    <w:rsid w:val="00A30513"/>
  </w:style>
  <w:style w:type="paragraph" w:customStyle="1" w:styleId="3FE8E474CB3C4017B4B5618800FA969E">
    <w:name w:val="3FE8E474CB3C4017B4B5618800FA969E"/>
    <w:rsid w:val="00A30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992C-36CC-4700-8DD5-16188842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Hun 2022</Template>
  <TotalTime>61</TotalTime>
  <Pages>3</Pages>
  <Words>837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Judu</dc:creator>
  <cp:keywords/>
  <dc:description/>
  <cp:lastModifiedBy>Zsolt Hajdu</cp:lastModifiedBy>
  <cp:revision>5</cp:revision>
  <dcterms:created xsi:type="dcterms:W3CDTF">2024-01-08T15:12:00Z</dcterms:created>
  <dcterms:modified xsi:type="dcterms:W3CDTF">2024-01-15T11:27:00Z</dcterms:modified>
</cp:coreProperties>
</file>